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2B96" w14:textId="77777777" w:rsidR="006963E5" w:rsidRPr="008C54D9" w:rsidRDefault="00026911" w:rsidP="006963E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SCOTTISH PAEDIATRIC SOCIETY 202</w:t>
      </w:r>
      <w:r w:rsidR="00A57193">
        <w:rPr>
          <w:rFonts w:ascii="Arial" w:hAnsi="Arial" w:cs="Arial"/>
        </w:rPr>
        <w:t>6</w:t>
      </w:r>
      <w:r w:rsidR="006963E5" w:rsidRPr="008C54D9">
        <w:rPr>
          <w:rFonts w:ascii="Arial" w:hAnsi="Arial" w:cs="Arial"/>
        </w:rPr>
        <w:t xml:space="preserve"> SUMMER MEETING ANNOUNCEMENT</w:t>
      </w:r>
    </w:p>
    <w:p w14:paraId="6A3A011E" w14:textId="77777777" w:rsidR="008C54D9" w:rsidRPr="008C54D9" w:rsidRDefault="008C54D9" w:rsidP="008C54D9">
      <w:pPr>
        <w:jc w:val="center"/>
        <w:rPr>
          <w:rFonts w:ascii="Arial" w:hAnsi="Arial" w:cs="Arial"/>
          <w:b/>
          <w:sz w:val="22"/>
          <w:szCs w:val="22"/>
        </w:rPr>
      </w:pPr>
      <w:r w:rsidRPr="008C54D9">
        <w:rPr>
          <w:rFonts w:ascii="Arial" w:hAnsi="Arial" w:cs="Arial"/>
          <w:b/>
          <w:sz w:val="22"/>
          <w:szCs w:val="22"/>
        </w:rPr>
        <w:t xml:space="preserve">SAVE THE DATE </w:t>
      </w:r>
      <w:r w:rsidR="00FE727C">
        <w:rPr>
          <w:rFonts w:ascii="Arial" w:hAnsi="Arial" w:cs="Arial"/>
          <w:b/>
          <w:sz w:val="22"/>
          <w:szCs w:val="22"/>
        </w:rPr>
        <w:t xml:space="preserve">FRIDAY </w:t>
      </w:r>
      <w:r w:rsidR="00A57193">
        <w:rPr>
          <w:rFonts w:ascii="Arial" w:hAnsi="Arial" w:cs="Arial"/>
          <w:b/>
          <w:sz w:val="22"/>
          <w:szCs w:val="22"/>
        </w:rPr>
        <w:t>5</w:t>
      </w:r>
      <w:r w:rsidR="007E4961" w:rsidRPr="007E496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57193">
        <w:rPr>
          <w:rFonts w:ascii="Arial" w:hAnsi="Arial" w:cs="Arial"/>
          <w:b/>
          <w:sz w:val="22"/>
          <w:szCs w:val="22"/>
        </w:rPr>
        <w:t xml:space="preserve"> June 2026</w:t>
      </w:r>
      <w:r w:rsidR="00F057F8">
        <w:rPr>
          <w:rFonts w:ascii="Arial" w:hAnsi="Arial" w:cs="Arial"/>
          <w:b/>
          <w:sz w:val="22"/>
          <w:szCs w:val="22"/>
        </w:rPr>
        <w:t xml:space="preserve">, </w:t>
      </w:r>
      <w:r w:rsidR="00A57193">
        <w:rPr>
          <w:rFonts w:ascii="Arial" w:hAnsi="Arial" w:cs="Arial"/>
          <w:b/>
          <w:sz w:val="22"/>
          <w:szCs w:val="22"/>
        </w:rPr>
        <w:t>Hamilton Park Racecourse</w:t>
      </w:r>
    </w:p>
    <w:p w14:paraId="4E49BDD4" w14:textId="77777777" w:rsidR="006963E5" w:rsidRDefault="006963E5" w:rsidP="006963E5">
      <w:pPr>
        <w:rPr>
          <w:rFonts w:ascii="Arial" w:hAnsi="Arial"/>
          <w:sz w:val="24"/>
        </w:rPr>
      </w:pPr>
    </w:p>
    <w:p w14:paraId="7E04575D" w14:textId="77777777" w:rsidR="006963E5" w:rsidRDefault="006963E5" w:rsidP="006963E5">
      <w:pPr>
        <w:rPr>
          <w:rFonts w:ascii="Arial" w:hAnsi="Arial"/>
          <w:sz w:val="24"/>
        </w:rPr>
      </w:pPr>
    </w:p>
    <w:p w14:paraId="07987377" w14:textId="77777777" w:rsidR="006963E5" w:rsidRDefault="006963E5" w:rsidP="006963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Dear Colleagues,</w:t>
      </w:r>
    </w:p>
    <w:p w14:paraId="7E924643" w14:textId="77777777" w:rsidR="00E131BC" w:rsidRDefault="00E131BC" w:rsidP="00E131BC">
      <w:pPr>
        <w:jc w:val="both"/>
        <w:rPr>
          <w:rFonts w:ascii="Arial" w:hAnsi="Arial"/>
          <w:sz w:val="22"/>
        </w:rPr>
      </w:pPr>
    </w:p>
    <w:p w14:paraId="4C9E74B8" w14:textId="77777777" w:rsidR="007E4961" w:rsidRDefault="00026911" w:rsidP="00E131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delighted to inform you that </w:t>
      </w:r>
      <w:r w:rsidR="007E4961">
        <w:rPr>
          <w:rFonts w:ascii="Arial" w:hAnsi="Arial" w:cs="Arial"/>
          <w:sz w:val="22"/>
          <w:szCs w:val="22"/>
        </w:rPr>
        <w:t xml:space="preserve">we are holding our </w:t>
      </w:r>
      <w:r w:rsidR="006D4EB8">
        <w:rPr>
          <w:rFonts w:ascii="Arial" w:hAnsi="Arial" w:cs="Arial"/>
          <w:sz w:val="22"/>
          <w:szCs w:val="22"/>
        </w:rPr>
        <w:t>Summer M</w:t>
      </w:r>
      <w:r w:rsidR="007E4961">
        <w:rPr>
          <w:rFonts w:ascii="Arial" w:hAnsi="Arial" w:cs="Arial"/>
          <w:sz w:val="22"/>
          <w:szCs w:val="22"/>
        </w:rPr>
        <w:t xml:space="preserve">eeting at </w:t>
      </w:r>
      <w:r w:rsidR="00A57193">
        <w:rPr>
          <w:rFonts w:ascii="Arial" w:hAnsi="Arial" w:cs="Arial"/>
          <w:sz w:val="22"/>
          <w:szCs w:val="22"/>
        </w:rPr>
        <w:t>Hamilton Park Racecourse</w:t>
      </w:r>
      <w:r w:rsidR="00F057F8">
        <w:rPr>
          <w:rFonts w:ascii="Arial" w:hAnsi="Arial" w:cs="Arial"/>
          <w:sz w:val="22"/>
          <w:szCs w:val="22"/>
        </w:rPr>
        <w:t xml:space="preserve">, </w:t>
      </w:r>
      <w:r w:rsidR="00A57193">
        <w:rPr>
          <w:rFonts w:ascii="Arial" w:hAnsi="Arial" w:cs="Arial"/>
          <w:sz w:val="22"/>
          <w:szCs w:val="22"/>
        </w:rPr>
        <w:t>Bothwell Road, Hamilton, ML3 0DW</w:t>
      </w:r>
      <w:r w:rsidR="00F057F8">
        <w:rPr>
          <w:rFonts w:ascii="Arial" w:hAnsi="Arial" w:cs="Arial"/>
          <w:sz w:val="22"/>
          <w:szCs w:val="22"/>
        </w:rPr>
        <w:t xml:space="preserve">. </w:t>
      </w:r>
      <w:r w:rsidR="007E4961">
        <w:rPr>
          <w:rFonts w:ascii="Arial" w:hAnsi="Arial" w:cs="Arial"/>
          <w:sz w:val="22"/>
          <w:szCs w:val="22"/>
        </w:rPr>
        <w:t>It will be hosted by Dr</w:t>
      </w:r>
      <w:r w:rsidR="006D4EB8">
        <w:rPr>
          <w:rFonts w:ascii="Arial" w:hAnsi="Arial" w:cs="Arial"/>
          <w:sz w:val="22"/>
          <w:szCs w:val="22"/>
        </w:rPr>
        <w:t xml:space="preserve"> </w:t>
      </w:r>
      <w:r w:rsidR="00DE7027">
        <w:rPr>
          <w:rFonts w:ascii="Arial" w:hAnsi="Arial" w:cs="Arial"/>
          <w:sz w:val="22"/>
          <w:szCs w:val="22"/>
        </w:rPr>
        <w:t>David</w:t>
      </w:r>
      <w:r w:rsidR="00A57193">
        <w:rPr>
          <w:rFonts w:ascii="Arial" w:hAnsi="Arial" w:cs="Arial"/>
          <w:sz w:val="22"/>
          <w:szCs w:val="22"/>
        </w:rPr>
        <w:t xml:space="preserve"> Beattie</w:t>
      </w:r>
      <w:r w:rsidR="006D4EB8">
        <w:rPr>
          <w:rFonts w:ascii="Arial" w:hAnsi="Arial" w:cs="Arial"/>
          <w:sz w:val="22"/>
          <w:szCs w:val="22"/>
        </w:rPr>
        <w:t>, Consultant Paediatrician</w:t>
      </w:r>
      <w:r w:rsidR="00F057F8">
        <w:rPr>
          <w:rFonts w:ascii="Arial" w:hAnsi="Arial" w:cs="Arial"/>
          <w:sz w:val="22"/>
          <w:szCs w:val="22"/>
        </w:rPr>
        <w:t xml:space="preserve">, NHS </w:t>
      </w:r>
      <w:r w:rsidR="00A57193">
        <w:rPr>
          <w:rFonts w:ascii="Arial" w:hAnsi="Arial" w:cs="Arial"/>
          <w:sz w:val="22"/>
          <w:szCs w:val="22"/>
        </w:rPr>
        <w:t>Lanarkshire</w:t>
      </w:r>
      <w:r w:rsidR="007E4961">
        <w:rPr>
          <w:rFonts w:ascii="Arial" w:hAnsi="Arial" w:cs="Arial"/>
          <w:sz w:val="22"/>
          <w:szCs w:val="22"/>
        </w:rPr>
        <w:t xml:space="preserve">. </w:t>
      </w:r>
    </w:p>
    <w:p w14:paraId="75F0A4C3" w14:textId="77777777" w:rsidR="006D4EB8" w:rsidRDefault="006D4EB8" w:rsidP="00E131BC">
      <w:pPr>
        <w:rPr>
          <w:rFonts w:ascii="Arial" w:hAnsi="Arial" w:cs="Arial"/>
          <w:sz w:val="22"/>
          <w:szCs w:val="22"/>
        </w:rPr>
      </w:pPr>
    </w:p>
    <w:p w14:paraId="2BEDB897" w14:textId="77777777" w:rsidR="00026911" w:rsidRPr="007E4961" w:rsidRDefault="006D4EB8" w:rsidP="007E4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delighted to announce we will</w:t>
      </w:r>
      <w:r w:rsidR="00A57193">
        <w:rPr>
          <w:rFonts w:ascii="Arial" w:hAnsi="Arial" w:cs="Arial"/>
          <w:sz w:val="22"/>
          <w:szCs w:val="22"/>
        </w:rPr>
        <w:t xml:space="preserve"> be hosting a Hospital at Home mini symposium, highlighting the excellent work across Scotland</w:t>
      </w:r>
      <w:r>
        <w:rPr>
          <w:rFonts w:ascii="Arial" w:hAnsi="Arial" w:cs="Arial"/>
          <w:sz w:val="22"/>
          <w:szCs w:val="22"/>
        </w:rPr>
        <w:t xml:space="preserve">. </w:t>
      </w:r>
      <w:r w:rsidR="007E4961">
        <w:rPr>
          <w:rFonts w:ascii="Arial" w:hAnsi="Arial"/>
          <w:sz w:val="22"/>
        </w:rPr>
        <w:t>There will be 5</w:t>
      </w:r>
      <w:r w:rsidR="00026911">
        <w:rPr>
          <w:rFonts w:ascii="Arial" w:hAnsi="Arial"/>
          <w:sz w:val="22"/>
        </w:rPr>
        <w:t xml:space="preserve"> </w:t>
      </w:r>
      <w:r w:rsidR="007E4961">
        <w:rPr>
          <w:rFonts w:ascii="Arial" w:hAnsi="Arial"/>
          <w:sz w:val="22"/>
        </w:rPr>
        <w:t>clinical cases and 5</w:t>
      </w:r>
      <w:r w:rsidR="00A57193">
        <w:rPr>
          <w:rFonts w:ascii="Arial" w:hAnsi="Arial"/>
          <w:sz w:val="22"/>
        </w:rPr>
        <w:t xml:space="preserve"> research/</w:t>
      </w:r>
      <w:r w:rsidR="00026911">
        <w:rPr>
          <w:rFonts w:ascii="Arial" w:hAnsi="Arial"/>
          <w:sz w:val="22"/>
        </w:rPr>
        <w:t xml:space="preserve"> QI / Audit </w:t>
      </w:r>
      <w:r w:rsidR="00A44110">
        <w:rPr>
          <w:rFonts w:ascii="Arial" w:hAnsi="Arial"/>
          <w:sz w:val="22"/>
        </w:rPr>
        <w:t xml:space="preserve">opportunities for </w:t>
      </w:r>
      <w:r w:rsidR="00026911">
        <w:rPr>
          <w:rFonts w:ascii="Arial" w:hAnsi="Arial"/>
          <w:sz w:val="22"/>
        </w:rPr>
        <w:t>presentations</w:t>
      </w:r>
      <w:r w:rsidR="00036190">
        <w:rPr>
          <w:rFonts w:ascii="Arial" w:hAnsi="Arial"/>
          <w:sz w:val="22"/>
        </w:rPr>
        <w:t xml:space="preserve"> for</w:t>
      </w:r>
      <w:r w:rsidR="00A44110">
        <w:rPr>
          <w:rFonts w:ascii="Arial" w:hAnsi="Arial"/>
          <w:sz w:val="22"/>
        </w:rPr>
        <w:t xml:space="preserve"> selected</w:t>
      </w:r>
      <w:r w:rsidR="00036190">
        <w:rPr>
          <w:rFonts w:ascii="Arial" w:hAnsi="Arial"/>
          <w:sz w:val="22"/>
        </w:rPr>
        <w:t xml:space="preserve"> trainees</w:t>
      </w:r>
      <w:r w:rsidR="00026911">
        <w:rPr>
          <w:rFonts w:ascii="Arial" w:hAnsi="Arial"/>
          <w:sz w:val="22"/>
        </w:rPr>
        <w:t xml:space="preserve">. </w:t>
      </w:r>
    </w:p>
    <w:p w14:paraId="59CF341F" w14:textId="77777777" w:rsidR="00026911" w:rsidRDefault="00026911" w:rsidP="00E131BC">
      <w:pPr>
        <w:jc w:val="both"/>
        <w:rPr>
          <w:rFonts w:ascii="Arial" w:hAnsi="Arial"/>
          <w:sz w:val="22"/>
        </w:rPr>
      </w:pPr>
    </w:p>
    <w:p w14:paraId="7D0F7D19" w14:textId="77777777" w:rsidR="00724B4B" w:rsidRDefault="00E131BC" w:rsidP="00E131B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the meantime, please note the date in your diary and </w:t>
      </w:r>
      <w:r w:rsidR="00A44110">
        <w:rPr>
          <w:rFonts w:ascii="Arial" w:hAnsi="Arial"/>
          <w:sz w:val="22"/>
        </w:rPr>
        <w:t>we hope you will register</w:t>
      </w:r>
      <w:r w:rsidR="001F5834">
        <w:rPr>
          <w:rFonts w:ascii="Arial" w:hAnsi="Arial"/>
          <w:sz w:val="22"/>
        </w:rPr>
        <w:t xml:space="preserve"> for the meeting</w:t>
      </w:r>
      <w:r w:rsidR="00F057F8">
        <w:rPr>
          <w:rFonts w:ascii="Arial" w:hAnsi="Arial"/>
          <w:sz w:val="22"/>
        </w:rPr>
        <w:t xml:space="preserve"> in due course</w:t>
      </w:r>
      <w:r w:rsidR="001F5834">
        <w:rPr>
          <w:rFonts w:ascii="Arial" w:hAnsi="Arial"/>
          <w:sz w:val="22"/>
        </w:rPr>
        <w:t>.</w:t>
      </w:r>
      <w:r w:rsidR="00724B4B">
        <w:rPr>
          <w:rFonts w:ascii="Arial" w:hAnsi="Arial"/>
          <w:sz w:val="22"/>
        </w:rPr>
        <w:t xml:space="preserve"> </w:t>
      </w:r>
    </w:p>
    <w:p w14:paraId="563F213D" w14:textId="77777777" w:rsidR="006D4EB8" w:rsidRDefault="006D4EB8" w:rsidP="00E131BC">
      <w:pPr>
        <w:jc w:val="both"/>
        <w:rPr>
          <w:rFonts w:ascii="Arial" w:hAnsi="Arial"/>
          <w:sz w:val="22"/>
        </w:rPr>
      </w:pPr>
    </w:p>
    <w:p w14:paraId="4EEB166C" w14:textId="77777777" w:rsidR="001F5834" w:rsidRDefault="00F057F8" w:rsidP="00E131B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Abstracts submissions are invited</w:t>
      </w:r>
      <w:r w:rsidR="00B11A98">
        <w:rPr>
          <w:rFonts w:ascii="Arial" w:hAnsi="Arial"/>
          <w:sz w:val="22"/>
        </w:rPr>
        <w:t xml:space="preserve"> for the fol</w:t>
      </w:r>
      <w:r>
        <w:rPr>
          <w:rFonts w:ascii="Arial" w:hAnsi="Arial"/>
          <w:sz w:val="22"/>
        </w:rPr>
        <w:t>lowing sections of the meeting:</w:t>
      </w:r>
    </w:p>
    <w:p w14:paraId="2BC81157" w14:textId="77777777" w:rsidR="001F5834" w:rsidRDefault="001F5834" w:rsidP="00E131BC">
      <w:pPr>
        <w:jc w:val="both"/>
        <w:rPr>
          <w:rFonts w:ascii="Arial" w:hAnsi="Arial"/>
          <w:sz w:val="24"/>
        </w:rPr>
      </w:pPr>
    </w:p>
    <w:p w14:paraId="354E03DC" w14:textId="77777777" w:rsidR="00E131BC" w:rsidRDefault="00E131BC" w:rsidP="00E131BC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Clinical case presentations</w:t>
      </w:r>
      <w:r>
        <w:rPr>
          <w:rFonts w:ascii="Arial" w:hAnsi="Arial"/>
          <w:sz w:val="22"/>
        </w:rPr>
        <w:t xml:space="preserve">: The submitted abstract should highlight important or unusual clinical presentations, issues in relation to the diagnostic work up, </w:t>
      </w:r>
      <w:r w:rsidR="00036190">
        <w:rPr>
          <w:rFonts w:ascii="Arial" w:hAnsi="Arial"/>
          <w:sz w:val="22"/>
        </w:rPr>
        <w:t xml:space="preserve">management or complications. </w:t>
      </w:r>
      <w:r w:rsidR="007D0635">
        <w:rPr>
          <w:rFonts w:ascii="Arial" w:hAnsi="Arial"/>
          <w:sz w:val="22"/>
        </w:rPr>
        <w:t>Five</w:t>
      </w:r>
      <w:r>
        <w:rPr>
          <w:rFonts w:ascii="Arial" w:hAnsi="Arial"/>
          <w:sz w:val="22"/>
        </w:rPr>
        <w:t xml:space="preserve"> cases will be selected for platform presentation. A prize will be given for the best clinical case presentation.</w:t>
      </w:r>
    </w:p>
    <w:p w14:paraId="0CF6CCD1" w14:textId="77777777" w:rsidR="00E131BC" w:rsidRDefault="00E131BC" w:rsidP="00E131BC">
      <w:pPr>
        <w:rPr>
          <w:rFonts w:ascii="Arial" w:hAnsi="Arial"/>
          <w:sz w:val="22"/>
        </w:rPr>
      </w:pPr>
    </w:p>
    <w:p w14:paraId="731C22BF" w14:textId="77777777" w:rsidR="00E131BC" w:rsidRDefault="008C54D9" w:rsidP="00E131BC">
      <w:pPr>
        <w:numPr>
          <w:ilvl w:val="0"/>
          <w:numId w:val="12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Research/ </w:t>
      </w:r>
      <w:r w:rsidR="00E131BC">
        <w:rPr>
          <w:rFonts w:ascii="Arial" w:hAnsi="Arial"/>
          <w:b/>
          <w:sz w:val="22"/>
        </w:rPr>
        <w:t>audit</w:t>
      </w:r>
      <w:r>
        <w:rPr>
          <w:rFonts w:ascii="Arial" w:hAnsi="Arial"/>
          <w:b/>
          <w:sz w:val="22"/>
        </w:rPr>
        <w:t xml:space="preserve"> / QI</w:t>
      </w:r>
      <w:r w:rsidR="00E131BC">
        <w:rPr>
          <w:rFonts w:ascii="Arial" w:hAnsi="Arial"/>
          <w:b/>
          <w:sz w:val="22"/>
        </w:rPr>
        <w:t xml:space="preserve"> presentations</w:t>
      </w:r>
      <w:r w:rsidR="00E131BC">
        <w:rPr>
          <w:rFonts w:ascii="Arial" w:hAnsi="Arial"/>
          <w:sz w:val="22"/>
        </w:rPr>
        <w:t>: Please send abstracts of original research work or audit carried out i</w:t>
      </w:r>
      <w:r w:rsidR="00036190">
        <w:rPr>
          <w:rFonts w:ascii="Arial" w:hAnsi="Arial"/>
          <w:sz w:val="22"/>
        </w:rPr>
        <w:t xml:space="preserve">n any paediatric speciality. </w:t>
      </w:r>
      <w:r w:rsidR="007D0635">
        <w:rPr>
          <w:rFonts w:ascii="Arial" w:hAnsi="Arial"/>
          <w:sz w:val="22"/>
        </w:rPr>
        <w:t>Five</w:t>
      </w:r>
      <w:r w:rsidR="00E131BC">
        <w:rPr>
          <w:rFonts w:ascii="Arial" w:hAnsi="Arial"/>
          <w:sz w:val="22"/>
        </w:rPr>
        <w:t xml:space="preserve"> cases will be selected for platform presentation. A prize will be given for the best research or audit presentation.</w:t>
      </w:r>
    </w:p>
    <w:p w14:paraId="196DFBC4" w14:textId="77777777" w:rsidR="00B11A98" w:rsidRDefault="00B11A98" w:rsidP="00B11A98">
      <w:pPr>
        <w:ind w:left="360"/>
        <w:jc w:val="both"/>
        <w:rPr>
          <w:rFonts w:ascii="Arial" w:hAnsi="Arial"/>
          <w:sz w:val="22"/>
        </w:rPr>
      </w:pPr>
    </w:p>
    <w:p w14:paraId="2B6043C7" w14:textId="77777777" w:rsidR="00B11A98" w:rsidRPr="009E4B6B" w:rsidRDefault="00B11A98" w:rsidP="00B11A98">
      <w:pPr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07554E">
        <w:rPr>
          <w:rFonts w:ascii="Arial" w:hAnsi="Arial"/>
          <w:b/>
          <w:sz w:val="22"/>
          <w:szCs w:val="22"/>
        </w:rPr>
        <w:t>Poster presentations:</w:t>
      </w:r>
      <w:r w:rsidRPr="0007554E">
        <w:rPr>
          <w:rFonts w:ascii="Arial" w:hAnsi="Arial"/>
          <w:sz w:val="22"/>
          <w:szCs w:val="22"/>
        </w:rPr>
        <w:t xml:space="preserve"> Researchers are invited to present their work in </w:t>
      </w:r>
      <w:r w:rsidR="00036190">
        <w:rPr>
          <w:rFonts w:ascii="Arial" w:hAnsi="Arial"/>
          <w:sz w:val="22"/>
          <w:szCs w:val="22"/>
        </w:rPr>
        <w:t xml:space="preserve">a poster format. </w:t>
      </w:r>
      <w:r w:rsidR="00A57193">
        <w:rPr>
          <w:rFonts w:ascii="Arial" w:hAnsi="Arial"/>
          <w:sz w:val="22"/>
          <w:szCs w:val="22"/>
        </w:rPr>
        <w:t xml:space="preserve">The highest ranking unsuccessful oral presentation submissions will be offered a poster presentation to be shown on the day. </w:t>
      </w:r>
      <w:r w:rsidR="00036190">
        <w:rPr>
          <w:rFonts w:ascii="Arial" w:hAnsi="Arial"/>
          <w:sz w:val="22"/>
          <w:szCs w:val="22"/>
        </w:rPr>
        <w:t>A maximum of 10</w:t>
      </w:r>
      <w:r w:rsidRPr="0007554E">
        <w:rPr>
          <w:rFonts w:ascii="Arial" w:hAnsi="Arial"/>
          <w:sz w:val="22"/>
          <w:szCs w:val="22"/>
        </w:rPr>
        <w:t xml:space="preserve"> posters will be selected and a prize will be given to the best poster presentation</w:t>
      </w:r>
      <w:r>
        <w:rPr>
          <w:rFonts w:ascii="Arial" w:hAnsi="Arial"/>
          <w:sz w:val="24"/>
        </w:rPr>
        <w:t xml:space="preserve">. </w:t>
      </w:r>
      <w:r w:rsidR="00A57193" w:rsidRPr="00A57193">
        <w:rPr>
          <w:rFonts w:ascii="Arial" w:hAnsi="Arial"/>
          <w:sz w:val="22"/>
          <w:szCs w:val="22"/>
        </w:rPr>
        <w:t>The presenter will be</w:t>
      </w:r>
      <w:r w:rsidR="00A57193">
        <w:rPr>
          <w:rFonts w:ascii="Arial" w:hAnsi="Arial"/>
          <w:sz w:val="24"/>
        </w:rPr>
        <w:t xml:space="preserve"> </w:t>
      </w:r>
      <w:r w:rsidR="00A57193" w:rsidRPr="00A57193">
        <w:rPr>
          <w:rFonts w:ascii="Arial" w:hAnsi="Arial"/>
          <w:sz w:val="22"/>
          <w:szCs w:val="22"/>
        </w:rPr>
        <w:t>responsible for printing their own poster.</w:t>
      </w:r>
    </w:p>
    <w:p w14:paraId="2714FE43" w14:textId="77777777" w:rsidR="00E131BC" w:rsidRDefault="00E131BC" w:rsidP="00E131BC">
      <w:pPr>
        <w:jc w:val="both"/>
        <w:rPr>
          <w:rFonts w:ascii="Arial" w:hAnsi="Arial"/>
          <w:sz w:val="22"/>
        </w:rPr>
      </w:pPr>
    </w:p>
    <w:p w14:paraId="6B6B296D" w14:textId="77777777" w:rsidR="00E131BC" w:rsidRDefault="00E131BC" w:rsidP="00E131BC">
      <w:pPr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sz w:val="22"/>
        </w:rPr>
        <w:t xml:space="preserve">Submissions should be sent using the attached form </w:t>
      </w:r>
      <w:r w:rsidR="00B11A98">
        <w:rPr>
          <w:rFonts w:ascii="Arial" w:hAnsi="Arial"/>
          <w:sz w:val="22"/>
        </w:rPr>
        <w:t xml:space="preserve">in pdf format </w:t>
      </w:r>
      <w:r>
        <w:rPr>
          <w:rFonts w:ascii="Arial" w:hAnsi="Arial"/>
          <w:sz w:val="22"/>
        </w:rPr>
        <w:t>by e-mail to:</w:t>
      </w:r>
      <w:r>
        <w:rPr>
          <w:rFonts w:ascii="Arial" w:hAnsi="Arial"/>
          <w:color w:val="FF0000"/>
          <w:sz w:val="22"/>
        </w:rPr>
        <w:t xml:space="preserve"> </w:t>
      </w:r>
      <w:r w:rsidR="00F057F8">
        <w:rPr>
          <w:rFonts w:ascii="Arial" w:hAnsi="Arial"/>
          <w:sz w:val="22"/>
          <w:szCs w:val="22"/>
        </w:rPr>
        <w:t>lana.o’hara@lanarkshire.scot.nhs.uk</w:t>
      </w:r>
      <w:r w:rsidR="004518F8">
        <w:rPr>
          <w:rFonts w:ascii="Arial" w:hAnsi="Arial"/>
        </w:rPr>
        <w:t xml:space="preserve"> </w:t>
      </w:r>
    </w:p>
    <w:p w14:paraId="092139AE" w14:textId="77777777" w:rsidR="00E131BC" w:rsidRDefault="00E131BC" w:rsidP="00E131BC">
      <w:pPr>
        <w:pStyle w:val="BodyText"/>
        <w:jc w:val="both"/>
        <w:rPr>
          <w:rFonts w:ascii="Arial" w:hAnsi="Arial"/>
        </w:rPr>
      </w:pPr>
    </w:p>
    <w:p w14:paraId="5AAE7E15" w14:textId="77777777" w:rsidR="006963E5" w:rsidRPr="00AE5762" w:rsidRDefault="00E131BC" w:rsidP="006963E5">
      <w:pPr>
        <w:pStyle w:val="BodyText"/>
        <w:jc w:val="both"/>
        <w:rPr>
          <w:rFonts w:ascii="Arial" w:hAnsi="Arial"/>
          <w:b/>
        </w:rPr>
      </w:pPr>
      <w:r w:rsidRPr="00AE5762">
        <w:rPr>
          <w:rFonts w:ascii="Arial" w:hAnsi="Arial"/>
          <w:b/>
        </w:rPr>
        <w:t>Abstract submissions will only be accepted bef</w:t>
      </w:r>
      <w:r w:rsidR="00B11A98" w:rsidRPr="00AE5762">
        <w:rPr>
          <w:rFonts w:ascii="Arial" w:hAnsi="Arial"/>
          <w:b/>
        </w:rPr>
        <w:t>ore the closi</w:t>
      </w:r>
      <w:r w:rsidR="00036190" w:rsidRPr="00AE5762">
        <w:rPr>
          <w:rFonts w:ascii="Arial" w:hAnsi="Arial"/>
          <w:b/>
        </w:rPr>
        <w:t xml:space="preserve">ng date of midnight on </w:t>
      </w:r>
      <w:r w:rsidR="00724B4B" w:rsidRPr="00AE5762">
        <w:rPr>
          <w:rFonts w:ascii="Arial" w:hAnsi="Arial"/>
          <w:b/>
        </w:rPr>
        <w:t xml:space="preserve">Sunday </w:t>
      </w:r>
      <w:r w:rsidR="00A57193" w:rsidRPr="00AE5762">
        <w:rPr>
          <w:rFonts w:ascii="Arial" w:hAnsi="Arial"/>
          <w:b/>
        </w:rPr>
        <w:t>12</w:t>
      </w:r>
      <w:r w:rsidR="00B11A98" w:rsidRPr="00AE5762">
        <w:rPr>
          <w:rFonts w:ascii="Arial" w:hAnsi="Arial"/>
          <w:b/>
        </w:rPr>
        <w:t>th</w:t>
      </w:r>
      <w:r w:rsidR="00036190" w:rsidRPr="00AE5762">
        <w:rPr>
          <w:rFonts w:ascii="Arial" w:hAnsi="Arial"/>
          <w:b/>
        </w:rPr>
        <w:t xml:space="preserve"> April 20</w:t>
      </w:r>
      <w:r w:rsidR="00AE5762" w:rsidRPr="00AE5762">
        <w:rPr>
          <w:rFonts w:ascii="Arial" w:hAnsi="Arial"/>
          <w:b/>
        </w:rPr>
        <w:t>26</w:t>
      </w:r>
      <w:r w:rsidRPr="00AE5762">
        <w:rPr>
          <w:rFonts w:ascii="Arial" w:hAnsi="Arial"/>
          <w:b/>
        </w:rPr>
        <w:t>.  Those chosen to present will be informed shortly after this date.</w:t>
      </w:r>
    </w:p>
    <w:p w14:paraId="7327DC78" w14:textId="77777777" w:rsidR="006963E5" w:rsidRDefault="006963E5" w:rsidP="006963E5">
      <w:pPr>
        <w:rPr>
          <w:rFonts w:ascii="Arial" w:hAnsi="Arial"/>
          <w:b/>
        </w:rPr>
      </w:pPr>
    </w:p>
    <w:p w14:paraId="5B41D690" w14:textId="77777777" w:rsidR="00805598" w:rsidRDefault="00805598" w:rsidP="00B11A98">
      <w:pPr>
        <w:jc w:val="center"/>
        <w:rPr>
          <w:rFonts w:ascii="Arial" w:hAnsi="Arial"/>
          <w:b/>
          <w:sz w:val="22"/>
          <w:szCs w:val="22"/>
        </w:rPr>
      </w:pPr>
    </w:p>
    <w:p w14:paraId="07D12C9B" w14:textId="77777777" w:rsidR="00805598" w:rsidRDefault="00805598" w:rsidP="00B11A98">
      <w:pPr>
        <w:jc w:val="center"/>
        <w:rPr>
          <w:rFonts w:ascii="Arial" w:hAnsi="Arial"/>
          <w:b/>
          <w:sz w:val="22"/>
          <w:szCs w:val="22"/>
        </w:rPr>
      </w:pPr>
    </w:p>
    <w:p w14:paraId="7EA8E50F" w14:textId="77777777" w:rsidR="00805598" w:rsidRDefault="00805598" w:rsidP="00B11A98">
      <w:pPr>
        <w:jc w:val="center"/>
        <w:rPr>
          <w:rFonts w:ascii="Arial" w:hAnsi="Arial"/>
          <w:b/>
          <w:sz w:val="22"/>
          <w:szCs w:val="22"/>
        </w:rPr>
      </w:pPr>
    </w:p>
    <w:p w14:paraId="30687DD7" w14:textId="77777777" w:rsidR="00724B4B" w:rsidRDefault="00724B4B" w:rsidP="00B11A98">
      <w:pPr>
        <w:jc w:val="center"/>
        <w:rPr>
          <w:rFonts w:ascii="Arial" w:hAnsi="Arial"/>
          <w:b/>
          <w:sz w:val="22"/>
          <w:szCs w:val="22"/>
        </w:rPr>
      </w:pPr>
    </w:p>
    <w:p w14:paraId="33B071A8" w14:textId="77777777" w:rsidR="00724B4B" w:rsidRDefault="00724B4B" w:rsidP="00B11A98">
      <w:pPr>
        <w:jc w:val="center"/>
        <w:rPr>
          <w:rFonts w:ascii="Arial" w:hAnsi="Arial"/>
          <w:b/>
          <w:sz w:val="22"/>
          <w:szCs w:val="22"/>
        </w:rPr>
      </w:pPr>
    </w:p>
    <w:p w14:paraId="1304F7A0" w14:textId="77777777" w:rsidR="00DD3C2C" w:rsidRDefault="00DD3C2C" w:rsidP="00AE5762">
      <w:pPr>
        <w:rPr>
          <w:rFonts w:ascii="Arial" w:hAnsi="Arial"/>
          <w:b/>
          <w:sz w:val="22"/>
          <w:szCs w:val="22"/>
        </w:rPr>
      </w:pPr>
    </w:p>
    <w:p w14:paraId="409C7471" w14:textId="77777777" w:rsidR="00724B4B" w:rsidRDefault="00724B4B" w:rsidP="00A57193">
      <w:pPr>
        <w:rPr>
          <w:rFonts w:ascii="Arial" w:hAnsi="Arial"/>
          <w:b/>
          <w:sz w:val="22"/>
          <w:szCs w:val="22"/>
        </w:rPr>
      </w:pPr>
    </w:p>
    <w:p w14:paraId="4D2BD92F" w14:textId="77777777" w:rsidR="006963E5" w:rsidRPr="00354917" w:rsidRDefault="006963E5" w:rsidP="00B11A98">
      <w:pPr>
        <w:jc w:val="center"/>
        <w:rPr>
          <w:rFonts w:ascii="Arial" w:hAnsi="Arial"/>
          <w:b/>
          <w:sz w:val="22"/>
          <w:szCs w:val="22"/>
        </w:rPr>
      </w:pPr>
      <w:r w:rsidRPr="00354917">
        <w:rPr>
          <w:rFonts w:ascii="Arial" w:hAnsi="Arial"/>
          <w:b/>
          <w:sz w:val="22"/>
          <w:szCs w:val="22"/>
        </w:rPr>
        <w:t>ABSTRACT SUBMISSION FORM</w:t>
      </w:r>
    </w:p>
    <w:p w14:paraId="2637BA84" w14:textId="77777777" w:rsidR="006963E5" w:rsidRDefault="006963E5" w:rsidP="00B11A98">
      <w:pPr>
        <w:jc w:val="center"/>
        <w:rPr>
          <w:rFonts w:ascii="Arial" w:hAnsi="Arial"/>
          <w:b/>
          <w:sz w:val="22"/>
          <w:szCs w:val="22"/>
        </w:rPr>
      </w:pPr>
      <w:r w:rsidRPr="00354917">
        <w:rPr>
          <w:rFonts w:ascii="Arial" w:hAnsi="Arial"/>
          <w:b/>
          <w:sz w:val="22"/>
          <w:szCs w:val="22"/>
        </w:rPr>
        <w:t xml:space="preserve">SCOTTISH PAEDIATRIC SOCIETY SUMMER MEETING, FRIDAY </w:t>
      </w:r>
      <w:r w:rsidR="00A57193">
        <w:rPr>
          <w:rFonts w:ascii="Arial" w:hAnsi="Arial"/>
          <w:b/>
          <w:sz w:val="22"/>
          <w:szCs w:val="22"/>
        </w:rPr>
        <w:t>5TH JUNE, 2026</w:t>
      </w:r>
    </w:p>
    <w:p w14:paraId="42FB16A5" w14:textId="77777777" w:rsidR="00F057F8" w:rsidRPr="00354917" w:rsidRDefault="00F057F8" w:rsidP="00B11A98">
      <w:pPr>
        <w:jc w:val="center"/>
        <w:rPr>
          <w:rFonts w:ascii="Arial" w:hAnsi="Arial"/>
          <w:b/>
          <w:sz w:val="22"/>
          <w:szCs w:val="22"/>
        </w:rPr>
      </w:pPr>
    </w:p>
    <w:p w14:paraId="35A096BA" w14:textId="77777777" w:rsidR="006963E5" w:rsidRPr="00354917" w:rsidRDefault="006963E5" w:rsidP="00B11A98">
      <w:pPr>
        <w:pBdr>
          <w:bottom w:val="single" w:sz="4" w:space="4" w:color="auto"/>
        </w:pBdr>
        <w:jc w:val="center"/>
        <w:rPr>
          <w:rFonts w:ascii="Arial" w:hAnsi="Arial"/>
          <w:sz w:val="22"/>
          <w:szCs w:val="22"/>
        </w:rPr>
      </w:pPr>
      <w:r w:rsidRPr="00354917">
        <w:rPr>
          <w:rFonts w:ascii="Arial" w:hAnsi="Arial"/>
          <w:b/>
          <w:sz w:val="22"/>
          <w:szCs w:val="22"/>
        </w:rPr>
        <w:t>Closing date fo</w:t>
      </w:r>
      <w:r w:rsidR="00E43E5A">
        <w:rPr>
          <w:rFonts w:ascii="Arial" w:hAnsi="Arial"/>
          <w:b/>
          <w:sz w:val="22"/>
          <w:szCs w:val="22"/>
        </w:rPr>
        <w:t>r rece</w:t>
      </w:r>
      <w:r w:rsidR="00C814B8">
        <w:rPr>
          <w:rFonts w:ascii="Arial" w:hAnsi="Arial"/>
          <w:b/>
          <w:sz w:val="22"/>
          <w:szCs w:val="22"/>
        </w:rPr>
        <w:t xml:space="preserve">ipt of abstracts is </w:t>
      </w:r>
      <w:r w:rsidR="00724B4B">
        <w:rPr>
          <w:rFonts w:ascii="Arial" w:hAnsi="Arial"/>
          <w:b/>
          <w:sz w:val="22"/>
          <w:szCs w:val="22"/>
        </w:rPr>
        <w:t>midnight on Sunday</w:t>
      </w:r>
      <w:r w:rsidR="00B11A98">
        <w:rPr>
          <w:rFonts w:ascii="Arial" w:hAnsi="Arial"/>
          <w:b/>
          <w:sz w:val="22"/>
          <w:szCs w:val="22"/>
        </w:rPr>
        <w:t xml:space="preserve"> </w:t>
      </w:r>
      <w:r w:rsidR="00A57193">
        <w:rPr>
          <w:rFonts w:ascii="Arial" w:hAnsi="Arial"/>
          <w:b/>
          <w:sz w:val="22"/>
          <w:szCs w:val="22"/>
        </w:rPr>
        <w:t>12</w:t>
      </w:r>
      <w:r w:rsidR="00B11A98" w:rsidRPr="00B11A98">
        <w:rPr>
          <w:rFonts w:ascii="Arial" w:hAnsi="Arial"/>
          <w:b/>
          <w:sz w:val="22"/>
          <w:szCs w:val="22"/>
          <w:vertAlign w:val="superscript"/>
        </w:rPr>
        <w:t>th</w:t>
      </w:r>
      <w:r w:rsidR="00B11A98">
        <w:rPr>
          <w:rFonts w:ascii="Arial" w:hAnsi="Arial"/>
          <w:b/>
          <w:sz w:val="22"/>
          <w:szCs w:val="22"/>
        </w:rPr>
        <w:t xml:space="preserve"> April 202</w:t>
      </w:r>
      <w:r w:rsidR="00A57193">
        <w:rPr>
          <w:rFonts w:ascii="Arial" w:hAnsi="Arial"/>
          <w:b/>
          <w:sz w:val="22"/>
          <w:szCs w:val="22"/>
        </w:rPr>
        <w:t>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985"/>
        <w:gridCol w:w="2126"/>
      </w:tblGrid>
      <w:tr w:rsidR="006963E5" w14:paraId="64A574E0" w14:textId="77777777" w:rsidTr="008C54D9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ECA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Presenting Author</w:t>
            </w:r>
          </w:p>
          <w:p w14:paraId="16E6F7B1" w14:textId="77777777" w:rsidR="00036190" w:rsidRDefault="00036190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 please include title)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1F7" w14:textId="77777777" w:rsidR="006963E5" w:rsidRDefault="006963E5" w:rsidP="0049542E">
            <w:pPr>
              <w:rPr>
                <w:rFonts w:ascii="Arial" w:hAnsi="Arial"/>
              </w:rPr>
            </w:pPr>
          </w:p>
          <w:p w14:paraId="158D3135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0F6BBADE" w14:textId="77777777" w:rsidTr="008C54D9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F2D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authors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71C" w14:textId="77777777" w:rsidR="006963E5" w:rsidRDefault="006963E5" w:rsidP="0049542E">
            <w:pPr>
              <w:rPr>
                <w:rFonts w:ascii="Arial" w:hAnsi="Arial"/>
              </w:rPr>
            </w:pPr>
          </w:p>
          <w:p w14:paraId="19E8B4C5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004DC68B" w14:textId="77777777" w:rsidTr="008C54D9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D33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Work address</w:t>
            </w:r>
          </w:p>
          <w:p w14:paraId="37F199FF" w14:textId="77777777" w:rsidR="006963E5" w:rsidRDefault="006963E5" w:rsidP="0049542E">
            <w:pPr>
              <w:rPr>
                <w:rFonts w:ascii="Arial" w:hAnsi="Arial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584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3DA1FB0C" w14:textId="77777777" w:rsidTr="008C54D9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0F4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Contact: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BCB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A17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</w:tr>
      <w:tr w:rsidR="006963E5" w14:paraId="17B79E06" w14:textId="77777777" w:rsidTr="008C54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B45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presentation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CB9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Clinical Case presentation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A0F" w14:textId="77777777" w:rsidR="006963E5" w:rsidRDefault="006963E5" w:rsidP="0049542E">
            <w:pPr>
              <w:jc w:val="center"/>
              <w:rPr>
                <w:rFonts w:ascii="Arial" w:hAnsi="Arial"/>
              </w:rPr>
            </w:pPr>
          </w:p>
        </w:tc>
      </w:tr>
      <w:tr w:rsidR="006963E5" w14:paraId="4D8CFE3B" w14:textId="77777777" w:rsidTr="008C54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738" w14:textId="77777777" w:rsidR="006963E5" w:rsidRDefault="006963E5" w:rsidP="0049542E">
            <w:pPr>
              <w:rPr>
                <w:rFonts w:ascii="Arial" w:hAnsi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A5" w14:textId="77777777" w:rsidR="006963E5" w:rsidRDefault="008C54D9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Research / Audit / QI Presentation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6D0" w14:textId="77777777" w:rsidR="006963E5" w:rsidRDefault="006963E5" w:rsidP="0049542E">
            <w:pPr>
              <w:jc w:val="center"/>
              <w:rPr>
                <w:rFonts w:ascii="Arial" w:hAnsi="Arial"/>
              </w:rPr>
            </w:pPr>
          </w:p>
        </w:tc>
      </w:tr>
      <w:tr w:rsidR="00B11A98" w14:paraId="2BD87A54" w14:textId="77777777" w:rsidTr="008C54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104" w14:textId="77777777" w:rsidR="00B11A98" w:rsidRDefault="00B11A98" w:rsidP="0049542E">
            <w:pPr>
              <w:rPr>
                <w:rFonts w:ascii="Arial" w:hAnsi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94A" w14:textId="77777777" w:rsidR="00B11A98" w:rsidRDefault="00F057F8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Happy for </w:t>
            </w:r>
            <w:r w:rsidR="00B11A98">
              <w:rPr>
                <w:rFonts w:ascii="Arial" w:hAnsi="Arial"/>
              </w:rPr>
              <w:t>Poster presentation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69F" w14:textId="77777777" w:rsidR="00B11A98" w:rsidRDefault="00B11A98" w:rsidP="0049542E">
            <w:pPr>
              <w:jc w:val="center"/>
              <w:rPr>
                <w:rFonts w:ascii="Arial" w:hAnsi="Arial"/>
              </w:rPr>
            </w:pPr>
          </w:p>
        </w:tc>
      </w:tr>
      <w:tr w:rsidR="008C54D9" w14:paraId="455DE03A" w14:textId="77777777" w:rsidTr="008C54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6D1" w14:textId="77777777" w:rsidR="008C54D9" w:rsidRDefault="008C54D9" w:rsidP="0049542E">
            <w:pPr>
              <w:rPr>
                <w:rFonts w:ascii="Arial" w:hAnsi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2A5" w14:textId="77777777" w:rsidR="008C54D9" w:rsidRDefault="008C54D9" w:rsidP="00804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have the family’s consent to present the case?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22A" w14:textId="77777777" w:rsidR="008C54D9" w:rsidRDefault="008C54D9" w:rsidP="004954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</w:t>
            </w:r>
            <w:r>
              <w:rPr>
                <w:rFonts w:ascii="Arial" w:hAnsi="Arial"/>
              </w:rPr>
              <w:sym w:font="Wingdings 2" w:char="F0A3"/>
            </w:r>
            <w:r>
              <w:rPr>
                <w:rFonts w:ascii="Arial" w:hAnsi="Arial"/>
              </w:rPr>
              <w:t xml:space="preserve">   No </w:t>
            </w:r>
            <w:r>
              <w:rPr>
                <w:rFonts w:ascii="Arial" w:hAnsi="Arial"/>
              </w:rPr>
              <w:sym w:font="Wingdings 2" w:char="F0A3"/>
            </w:r>
          </w:p>
        </w:tc>
      </w:tr>
      <w:tr w:rsidR="008C54D9" w14:paraId="3F18AB8D" w14:textId="77777777" w:rsidTr="008C54D9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909" w14:textId="77777777" w:rsidR="008C54D9" w:rsidRDefault="008C54D9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agree to your abstract being published in the Scottish Medical Journal?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18E" w14:textId="77777777" w:rsidR="008C54D9" w:rsidRDefault="008C54D9" w:rsidP="004954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</w:t>
            </w:r>
            <w:r>
              <w:rPr>
                <w:rFonts w:ascii="Arial" w:hAnsi="Arial"/>
              </w:rPr>
              <w:sym w:font="Wingdings 2" w:char="F0A3"/>
            </w:r>
            <w:r>
              <w:rPr>
                <w:rFonts w:ascii="Arial" w:hAnsi="Arial"/>
              </w:rPr>
              <w:t xml:space="preserve">   No </w:t>
            </w:r>
            <w:r>
              <w:rPr>
                <w:rFonts w:ascii="Arial" w:hAnsi="Arial"/>
              </w:rPr>
              <w:sym w:font="Wingdings 2" w:char="F0A3"/>
            </w:r>
          </w:p>
        </w:tc>
      </w:tr>
    </w:tbl>
    <w:p w14:paraId="307A0515" w14:textId="77777777" w:rsidR="006963E5" w:rsidRDefault="006963E5" w:rsidP="006963E5">
      <w:pPr>
        <w:rPr>
          <w:rFonts w:ascii="Arial" w:hAnsi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7"/>
      </w:tblGrid>
      <w:tr w:rsidR="006963E5" w14:paraId="5E947671" w14:textId="77777777" w:rsidTr="00B11A98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DB2" w14:textId="77777777" w:rsidR="006963E5" w:rsidRDefault="006963E5" w:rsidP="0049542E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Abstract title</w:t>
            </w:r>
          </w:p>
          <w:p w14:paraId="2FDD020D" w14:textId="77777777" w:rsidR="006963E5" w:rsidRDefault="006963E5" w:rsidP="0049542E">
            <w:pPr>
              <w:rPr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523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00DA1E41" w14:textId="77777777" w:rsidTr="00B11A98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805" w14:textId="77777777" w:rsidR="006963E5" w:rsidRDefault="006963E5" w:rsidP="0049542E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Authors (underline the presenter’s name)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88F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568B9210" w14:textId="77777777" w:rsidTr="00B11A98">
        <w:trPr>
          <w:cantSplit/>
          <w:trHeight w:val="3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C8F" w14:textId="77777777" w:rsidR="006963E5" w:rsidRDefault="006963E5" w:rsidP="0049542E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Affiliation</w:t>
            </w:r>
          </w:p>
          <w:p w14:paraId="5D36B596" w14:textId="77777777" w:rsidR="006963E5" w:rsidRDefault="006963E5" w:rsidP="0049542E">
            <w:pPr>
              <w:rPr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66B" w14:textId="77777777" w:rsidR="006963E5" w:rsidRDefault="006963E5" w:rsidP="0049542E">
            <w:pPr>
              <w:rPr>
                <w:rFonts w:ascii="Arial" w:hAnsi="Arial"/>
              </w:rPr>
            </w:pPr>
          </w:p>
        </w:tc>
      </w:tr>
      <w:tr w:rsidR="006963E5" w14:paraId="0F3D580A" w14:textId="77777777" w:rsidTr="00B11A98">
        <w:trPr>
          <w:cantSplit/>
          <w:trHeight w:val="39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CAF" w14:textId="77777777" w:rsidR="006963E5" w:rsidRDefault="006963E5" w:rsidP="00495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Body of abstract to include objectives, population and methods, results and conclusions, (should be a maximum of 400 words and should not include tables or figures).</w:t>
            </w:r>
          </w:p>
          <w:p w14:paraId="22437C7E" w14:textId="77777777" w:rsidR="006963E5" w:rsidRDefault="006963E5" w:rsidP="0049542E">
            <w:pPr>
              <w:rPr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C3A" w14:textId="77777777" w:rsidR="006963E5" w:rsidRDefault="006963E5" w:rsidP="0049542E">
            <w:pPr>
              <w:rPr>
                <w:rFonts w:ascii="Arial" w:hAnsi="Arial"/>
              </w:rPr>
            </w:pPr>
          </w:p>
          <w:p w14:paraId="6740B75D" w14:textId="77777777" w:rsidR="006963E5" w:rsidRDefault="006963E5" w:rsidP="0049542E">
            <w:pPr>
              <w:rPr>
                <w:rFonts w:ascii="Arial" w:hAnsi="Arial"/>
              </w:rPr>
            </w:pPr>
          </w:p>
          <w:p w14:paraId="38C750C3" w14:textId="77777777" w:rsidR="006963E5" w:rsidRDefault="006963E5" w:rsidP="0049542E">
            <w:pPr>
              <w:rPr>
                <w:rFonts w:ascii="Arial" w:hAnsi="Arial"/>
              </w:rPr>
            </w:pPr>
          </w:p>
          <w:p w14:paraId="51722AD8" w14:textId="77777777" w:rsidR="006963E5" w:rsidRDefault="006963E5" w:rsidP="0049542E">
            <w:pPr>
              <w:rPr>
                <w:rFonts w:ascii="Arial" w:hAnsi="Arial"/>
              </w:rPr>
            </w:pPr>
          </w:p>
          <w:p w14:paraId="23E290CA" w14:textId="77777777" w:rsidR="006963E5" w:rsidRDefault="006963E5" w:rsidP="0049542E">
            <w:pPr>
              <w:rPr>
                <w:rFonts w:ascii="Arial" w:hAnsi="Arial"/>
              </w:rPr>
            </w:pPr>
          </w:p>
          <w:p w14:paraId="45D95393" w14:textId="77777777" w:rsidR="006963E5" w:rsidRDefault="006963E5" w:rsidP="0049542E">
            <w:pPr>
              <w:rPr>
                <w:rFonts w:ascii="Arial" w:hAnsi="Arial"/>
              </w:rPr>
            </w:pPr>
          </w:p>
          <w:p w14:paraId="3D67FF1A" w14:textId="77777777" w:rsidR="006963E5" w:rsidRDefault="006963E5" w:rsidP="0049542E">
            <w:pPr>
              <w:rPr>
                <w:rFonts w:ascii="Arial" w:hAnsi="Arial"/>
              </w:rPr>
            </w:pPr>
          </w:p>
          <w:p w14:paraId="59B253F9" w14:textId="77777777" w:rsidR="006963E5" w:rsidRDefault="006963E5" w:rsidP="0049542E">
            <w:pPr>
              <w:rPr>
                <w:rFonts w:ascii="Arial" w:hAnsi="Arial"/>
              </w:rPr>
            </w:pPr>
          </w:p>
          <w:p w14:paraId="294C54E5" w14:textId="77777777" w:rsidR="006963E5" w:rsidRDefault="006963E5" w:rsidP="0049542E">
            <w:pPr>
              <w:rPr>
                <w:rFonts w:ascii="Arial" w:hAnsi="Arial"/>
              </w:rPr>
            </w:pPr>
          </w:p>
          <w:p w14:paraId="70619C12" w14:textId="77777777" w:rsidR="006963E5" w:rsidRDefault="006963E5" w:rsidP="0049542E">
            <w:pPr>
              <w:rPr>
                <w:rFonts w:ascii="Arial" w:hAnsi="Arial"/>
              </w:rPr>
            </w:pPr>
          </w:p>
          <w:p w14:paraId="6BAD584C" w14:textId="77777777" w:rsidR="006963E5" w:rsidRDefault="006963E5" w:rsidP="0049542E">
            <w:pPr>
              <w:rPr>
                <w:rFonts w:ascii="Arial" w:hAnsi="Arial"/>
              </w:rPr>
            </w:pPr>
          </w:p>
          <w:p w14:paraId="74213BE4" w14:textId="77777777" w:rsidR="006963E5" w:rsidRDefault="006963E5" w:rsidP="0049542E">
            <w:pPr>
              <w:rPr>
                <w:rFonts w:ascii="Arial" w:hAnsi="Arial"/>
              </w:rPr>
            </w:pPr>
          </w:p>
          <w:p w14:paraId="3A038367" w14:textId="77777777" w:rsidR="006963E5" w:rsidRDefault="006963E5" w:rsidP="0049542E">
            <w:pPr>
              <w:rPr>
                <w:rFonts w:ascii="Arial" w:hAnsi="Arial"/>
              </w:rPr>
            </w:pPr>
          </w:p>
          <w:p w14:paraId="33D4DDB6" w14:textId="77777777" w:rsidR="006963E5" w:rsidRDefault="006963E5" w:rsidP="0049542E">
            <w:pPr>
              <w:rPr>
                <w:rFonts w:ascii="Arial" w:hAnsi="Arial"/>
              </w:rPr>
            </w:pPr>
          </w:p>
          <w:p w14:paraId="084A5A0D" w14:textId="77777777" w:rsidR="006963E5" w:rsidRDefault="006963E5" w:rsidP="0049542E">
            <w:pPr>
              <w:rPr>
                <w:rFonts w:ascii="Arial" w:hAnsi="Arial"/>
              </w:rPr>
            </w:pPr>
          </w:p>
          <w:p w14:paraId="276D4A6A" w14:textId="77777777" w:rsidR="006963E5" w:rsidRDefault="006963E5" w:rsidP="0049542E">
            <w:pPr>
              <w:rPr>
                <w:rFonts w:ascii="Arial" w:hAnsi="Arial"/>
              </w:rPr>
            </w:pPr>
          </w:p>
          <w:p w14:paraId="26CC85FF" w14:textId="77777777" w:rsidR="006963E5" w:rsidRDefault="006963E5" w:rsidP="00E131BC">
            <w:pPr>
              <w:rPr>
                <w:rFonts w:ascii="Arial" w:hAnsi="Arial"/>
              </w:rPr>
            </w:pPr>
          </w:p>
        </w:tc>
      </w:tr>
    </w:tbl>
    <w:p w14:paraId="3F67274A" w14:textId="77777777" w:rsidR="005853A8" w:rsidRDefault="005853A8" w:rsidP="006963E5">
      <w:pPr>
        <w:rPr>
          <w:rFonts w:eastAsia="Calibri"/>
        </w:rPr>
      </w:pPr>
    </w:p>
    <w:p w14:paraId="735B0970" w14:textId="77777777" w:rsidR="00B11A98" w:rsidRDefault="00E131BC" w:rsidP="00E131BC">
      <w:pPr>
        <w:rPr>
          <w:rFonts w:ascii="Arial" w:hAnsi="Arial"/>
        </w:rPr>
      </w:pPr>
      <w:r>
        <w:rPr>
          <w:rFonts w:ascii="Arial" w:hAnsi="Arial"/>
        </w:rPr>
        <w:t xml:space="preserve">Please e-mail to </w:t>
      </w:r>
      <w:r w:rsidR="00F057F8">
        <w:rPr>
          <w:rFonts w:ascii="Arial" w:hAnsi="Arial"/>
          <w:sz w:val="22"/>
          <w:szCs w:val="22"/>
        </w:rPr>
        <w:t>lana.o’hara@lanarkshire.scot.nhs.uk</w:t>
      </w:r>
      <w:r w:rsidR="00F057F8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reach no later than </w:t>
      </w:r>
      <w:r w:rsidR="00724B4B">
        <w:rPr>
          <w:rFonts w:ascii="Arial" w:hAnsi="Arial"/>
        </w:rPr>
        <w:t>midnight Sunday</w:t>
      </w:r>
      <w:r w:rsidR="00B11A98">
        <w:rPr>
          <w:rFonts w:ascii="Arial" w:hAnsi="Arial"/>
        </w:rPr>
        <w:t xml:space="preserve"> </w:t>
      </w:r>
      <w:r w:rsidR="00A57193">
        <w:rPr>
          <w:rFonts w:ascii="Arial" w:hAnsi="Arial"/>
        </w:rPr>
        <w:t>12</w:t>
      </w:r>
      <w:r w:rsidR="00B11A98" w:rsidRPr="00B11A98">
        <w:rPr>
          <w:rFonts w:ascii="Arial" w:hAnsi="Arial"/>
          <w:vertAlign w:val="superscript"/>
        </w:rPr>
        <w:t>th</w:t>
      </w:r>
      <w:r w:rsidR="00036190">
        <w:rPr>
          <w:rFonts w:ascii="Arial" w:hAnsi="Arial"/>
        </w:rPr>
        <w:t xml:space="preserve"> April 202</w:t>
      </w:r>
      <w:r w:rsidR="00A57193">
        <w:rPr>
          <w:rFonts w:ascii="Arial" w:hAnsi="Arial"/>
        </w:rPr>
        <w:t>6</w:t>
      </w:r>
    </w:p>
    <w:p w14:paraId="0685F970" w14:textId="77777777" w:rsidR="00E131BC" w:rsidRDefault="00E131BC" w:rsidP="006963E5">
      <w:pPr>
        <w:rPr>
          <w:rFonts w:ascii="Arial" w:eastAsia="Calibri" w:hAnsi="Arial" w:cs="Arial"/>
        </w:rPr>
      </w:pPr>
    </w:p>
    <w:p w14:paraId="5CBEF8F4" w14:textId="77777777" w:rsidR="00C814B8" w:rsidRDefault="00C814B8" w:rsidP="006963E5">
      <w:pPr>
        <w:rPr>
          <w:rFonts w:ascii="Arial" w:eastAsia="Calibri" w:hAnsi="Arial" w:cs="Arial"/>
        </w:rPr>
      </w:pPr>
      <w:r w:rsidRPr="00C814B8">
        <w:rPr>
          <w:rFonts w:ascii="Arial" w:eastAsia="Calibri" w:hAnsi="Arial" w:cs="Arial"/>
        </w:rPr>
        <w:t>Please send the abstract in a PDF format</w:t>
      </w:r>
    </w:p>
    <w:p w14:paraId="25619C7B" w14:textId="77777777" w:rsidR="001901B1" w:rsidRDefault="001901B1" w:rsidP="006963E5">
      <w:pPr>
        <w:rPr>
          <w:rFonts w:ascii="Arial" w:eastAsia="Calibri" w:hAnsi="Arial" w:cs="Arial"/>
        </w:rPr>
      </w:pPr>
    </w:p>
    <w:p w14:paraId="2CBCED7B" w14:textId="77777777" w:rsidR="001901B1" w:rsidRPr="00A57193" w:rsidRDefault="001901B1" w:rsidP="001901B1">
      <w:pPr>
        <w:pStyle w:val="BodyText"/>
        <w:jc w:val="both"/>
        <w:rPr>
          <w:rFonts w:ascii="Arial" w:hAnsi="Arial"/>
          <w:b/>
          <w:sz w:val="20"/>
        </w:rPr>
      </w:pPr>
      <w:r w:rsidRPr="00A57193">
        <w:rPr>
          <w:rFonts w:ascii="Arial" w:hAnsi="Arial"/>
          <w:b/>
          <w:sz w:val="20"/>
        </w:rPr>
        <w:t xml:space="preserve">A senior author should attend the meeting if an abstract is selected for </w:t>
      </w:r>
      <w:r w:rsidR="00A57193">
        <w:rPr>
          <w:rFonts w:ascii="Arial" w:hAnsi="Arial"/>
          <w:b/>
          <w:sz w:val="20"/>
        </w:rPr>
        <w:t>a presenter who is ST3 or below</w:t>
      </w:r>
    </w:p>
    <w:p w14:paraId="66EF5682" w14:textId="77777777" w:rsidR="00B11A98" w:rsidRPr="00021013" w:rsidRDefault="00B11A98" w:rsidP="006963E5">
      <w:pPr>
        <w:rPr>
          <w:rFonts w:ascii="Arial" w:eastAsia="Calibri" w:hAnsi="Arial" w:cs="Arial"/>
        </w:rPr>
      </w:pPr>
    </w:p>
    <w:p w14:paraId="06D6965E" w14:textId="77777777" w:rsidR="00B11A98" w:rsidRPr="00021013" w:rsidRDefault="00B11A98" w:rsidP="00B11A98">
      <w:pPr>
        <w:pStyle w:val="BodyText"/>
        <w:jc w:val="both"/>
        <w:rPr>
          <w:rFonts w:ascii="Arial" w:hAnsi="Arial"/>
          <w:b/>
          <w:sz w:val="20"/>
        </w:rPr>
      </w:pPr>
      <w:r w:rsidRPr="00021013">
        <w:rPr>
          <w:rFonts w:ascii="Arial" w:hAnsi="Arial"/>
          <w:b/>
          <w:sz w:val="20"/>
        </w:rPr>
        <w:t>Registration</w:t>
      </w:r>
    </w:p>
    <w:p w14:paraId="71533F28" w14:textId="77777777" w:rsidR="00B11A98" w:rsidRPr="00021013" w:rsidRDefault="00B11A98" w:rsidP="00B11A98">
      <w:pPr>
        <w:pStyle w:val="BodyText"/>
        <w:jc w:val="both"/>
        <w:rPr>
          <w:rFonts w:ascii="Arial" w:hAnsi="Arial"/>
          <w:sz w:val="20"/>
        </w:rPr>
      </w:pPr>
    </w:p>
    <w:p w14:paraId="21AAC56A" w14:textId="77777777" w:rsidR="00B11A98" w:rsidRPr="00021013" w:rsidRDefault="00B11A98" w:rsidP="00B11A98">
      <w:pPr>
        <w:rPr>
          <w:rFonts w:ascii="Arial" w:hAnsi="Arial"/>
          <w:b/>
        </w:rPr>
      </w:pPr>
      <w:r w:rsidRPr="00021013">
        <w:rPr>
          <w:rFonts w:ascii="Arial" w:hAnsi="Arial"/>
          <w:b/>
        </w:rPr>
        <w:t>Registration details to follow</w:t>
      </w:r>
    </w:p>
    <w:p w14:paraId="2F642BEE" w14:textId="77777777" w:rsidR="00956B02" w:rsidRPr="00021013" w:rsidRDefault="00956B02" w:rsidP="00B11A98">
      <w:pPr>
        <w:rPr>
          <w:rFonts w:ascii="Arial" w:hAnsi="Arial"/>
          <w:b/>
        </w:rPr>
      </w:pPr>
    </w:p>
    <w:p w14:paraId="30F61AAF" w14:textId="77777777" w:rsidR="00956B02" w:rsidRPr="00021013" w:rsidRDefault="00956B02" w:rsidP="00956B02">
      <w:pPr>
        <w:rPr>
          <w:rFonts w:ascii="Arial" w:hAnsi="Arial"/>
        </w:rPr>
      </w:pPr>
      <w:r w:rsidRPr="00021013">
        <w:rPr>
          <w:rFonts w:ascii="Arial" w:hAnsi="Arial"/>
          <w:b/>
        </w:rPr>
        <w:t>Fees</w:t>
      </w:r>
      <w:r w:rsidRPr="00021013">
        <w:rPr>
          <w:rFonts w:ascii="Arial" w:hAnsi="Arial"/>
        </w:rPr>
        <w:t xml:space="preserve"> (includes lunch and refreshments)</w:t>
      </w:r>
    </w:p>
    <w:p w14:paraId="6C6A8184" w14:textId="77777777" w:rsidR="00956B02" w:rsidRDefault="00956B02" w:rsidP="00956B02">
      <w:pPr>
        <w:rPr>
          <w:rFonts w:ascii="Arial" w:hAnsi="Arial"/>
          <w:sz w:val="22"/>
          <w:szCs w:val="22"/>
        </w:rPr>
      </w:pPr>
    </w:p>
    <w:p w14:paraId="4CF78BE7" w14:textId="77777777" w:rsidR="00956B02" w:rsidRPr="00021013" w:rsidRDefault="00956B02" w:rsidP="00956B02">
      <w:pPr>
        <w:rPr>
          <w:rFonts w:ascii="Arial" w:hAnsi="Arial"/>
        </w:rPr>
      </w:pPr>
      <w:r w:rsidRPr="00021013">
        <w:rPr>
          <w:rFonts w:ascii="Arial" w:hAnsi="Arial"/>
        </w:rPr>
        <w:t>Consultant SPS Member</w:t>
      </w:r>
      <w:r w:rsidRPr="00021013">
        <w:rPr>
          <w:rFonts w:ascii="Arial" w:hAnsi="Arial"/>
        </w:rPr>
        <w:tab/>
        <w:t>£90</w:t>
      </w:r>
      <w:r w:rsidRPr="00021013">
        <w:rPr>
          <w:rFonts w:ascii="Arial" w:hAnsi="Arial"/>
        </w:rPr>
        <w:tab/>
      </w:r>
      <w:r w:rsidRPr="00021013">
        <w:rPr>
          <w:rFonts w:ascii="Arial" w:hAnsi="Arial"/>
        </w:rPr>
        <w:tab/>
        <w:t>Consultant Non-SPS Member</w:t>
      </w:r>
      <w:r w:rsidRPr="00021013">
        <w:rPr>
          <w:rFonts w:ascii="Arial" w:hAnsi="Arial"/>
        </w:rPr>
        <w:tab/>
        <w:t>£110</w:t>
      </w:r>
    </w:p>
    <w:p w14:paraId="4FBF0CEF" w14:textId="77777777" w:rsidR="00956B02" w:rsidRPr="00021013" w:rsidRDefault="00956B02" w:rsidP="00956B02">
      <w:pPr>
        <w:rPr>
          <w:rFonts w:ascii="Arial" w:hAnsi="Arial"/>
        </w:rPr>
      </w:pPr>
      <w:r w:rsidRPr="00021013">
        <w:rPr>
          <w:rFonts w:ascii="Arial" w:hAnsi="Arial"/>
        </w:rPr>
        <w:t>Trainee SPS Member</w:t>
      </w:r>
      <w:r w:rsidRPr="00021013">
        <w:rPr>
          <w:rFonts w:ascii="Arial" w:hAnsi="Arial"/>
        </w:rPr>
        <w:tab/>
      </w:r>
      <w:r w:rsidRPr="00021013">
        <w:rPr>
          <w:rFonts w:ascii="Arial" w:hAnsi="Arial"/>
        </w:rPr>
        <w:tab/>
        <w:t>£70</w:t>
      </w:r>
      <w:r w:rsidRPr="00021013">
        <w:rPr>
          <w:rFonts w:ascii="Arial" w:hAnsi="Arial"/>
        </w:rPr>
        <w:tab/>
      </w:r>
      <w:r w:rsidRPr="00021013">
        <w:rPr>
          <w:rFonts w:ascii="Arial" w:hAnsi="Arial"/>
        </w:rPr>
        <w:tab/>
        <w:t>Trainee Non-SPS Member</w:t>
      </w:r>
      <w:r w:rsidRPr="00021013">
        <w:rPr>
          <w:rFonts w:ascii="Arial" w:hAnsi="Arial"/>
        </w:rPr>
        <w:tab/>
        <w:t>£90</w:t>
      </w:r>
    </w:p>
    <w:p w14:paraId="6F601BDE" w14:textId="77777777" w:rsidR="00A57193" w:rsidRDefault="00956B02" w:rsidP="00956B02">
      <w:pPr>
        <w:rPr>
          <w:rFonts w:ascii="Arial" w:hAnsi="Arial"/>
        </w:rPr>
      </w:pPr>
      <w:r w:rsidRPr="00021013">
        <w:rPr>
          <w:rFonts w:ascii="Arial" w:hAnsi="Arial"/>
        </w:rPr>
        <w:t xml:space="preserve">Staff / </w:t>
      </w:r>
      <w:proofErr w:type="gramStart"/>
      <w:r w:rsidRPr="00021013">
        <w:rPr>
          <w:rFonts w:ascii="Arial" w:hAnsi="Arial"/>
        </w:rPr>
        <w:t>Associate  Member</w:t>
      </w:r>
      <w:proofErr w:type="gramEnd"/>
      <w:r w:rsidRPr="00021013">
        <w:rPr>
          <w:rFonts w:ascii="Arial" w:hAnsi="Arial"/>
        </w:rPr>
        <w:tab/>
        <w:t>£70</w:t>
      </w:r>
      <w:r w:rsidR="00A57193">
        <w:rPr>
          <w:rFonts w:ascii="Arial" w:hAnsi="Arial"/>
        </w:rPr>
        <w:tab/>
      </w:r>
      <w:r w:rsidR="00A57193">
        <w:rPr>
          <w:rFonts w:ascii="Arial" w:hAnsi="Arial"/>
        </w:rPr>
        <w:tab/>
      </w:r>
      <w:r w:rsidR="00A57193" w:rsidRPr="00021013">
        <w:rPr>
          <w:rFonts w:ascii="Arial" w:hAnsi="Arial"/>
        </w:rPr>
        <w:t>Staff / Associate Non-Member</w:t>
      </w:r>
      <w:r w:rsidR="00A57193" w:rsidRPr="00021013">
        <w:rPr>
          <w:rFonts w:ascii="Arial" w:hAnsi="Arial"/>
        </w:rPr>
        <w:tab/>
        <w:t>£90</w:t>
      </w:r>
    </w:p>
    <w:p w14:paraId="5519F4D4" w14:textId="77777777" w:rsidR="00A57193" w:rsidRDefault="00A57193" w:rsidP="00956B02">
      <w:pPr>
        <w:rPr>
          <w:rFonts w:ascii="Arial" w:hAnsi="Arial"/>
        </w:rPr>
      </w:pPr>
      <w:r>
        <w:rPr>
          <w:rFonts w:ascii="Arial" w:hAnsi="Arial"/>
        </w:rPr>
        <w:t>Nursing/AHP 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£70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Nursing/AHP </w:t>
      </w:r>
      <w:proofErr w:type="spellStart"/>
      <w:r>
        <w:rPr>
          <w:rFonts w:ascii="Arial" w:hAnsi="Arial"/>
        </w:rPr>
        <w:t>non member</w:t>
      </w:r>
      <w:proofErr w:type="spellEnd"/>
      <w:r>
        <w:rPr>
          <w:rFonts w:ascii="Arial" w:hAnsi="Arial"/>
        </w:rPr>
        <w:tab/>
        <w:t>£90</w:t>
      </w:r>
    </w:p>
    <w:p w14:paraId="5FD2597B" w14:textId="77777777" w:rsidR="00956B02" w:rsidRDefault="00956B02" w:rsidP="00956B02">
      <w:pPr>
        <w:rPr>
          <w:rFonts w:ascii="Arial" w:hAnsi="Arial"/>
        </w:rPr>
      </w:pPr>
      <w:r w:rsidRPr="00021013">
        <w:rPr>
          <w:rFonts w:ascii="Arial" w:hAnsi="Arial"/>
        </w:rPr>
        <w:t>FY1 / FY2 SPS Member</w:t>
      </w:r>
      <w:r w:rsidRPr="00021013">
        <w:rPr>
          <w:rFonts w:ascii="Arial" w:hAnsi="Arial"/>
        </w:rPr>
        <w:tab/>
      </w:r>
      <w:r w:rsidR="00021013">
        <w:rPr>
          <w:rFonts w:ascii="Arial" w:hAnsi="Arial"/>
        </w:rPr>
        <w:tab/>
      </w:r>
      <w:r w:rsidRPr="00021013">
        <w:rPr>
          <w:rFonts w:ascii="Arial" w:hAnsi="Arial"/>
        </w:rPr>
        <w:t>£20</w:t>
      </w:r>
      <w:r w:rsidRPr="00021013">
        <w:rPr>
          <w:rFonts w:ascii="Arial" w:hAnsi="Arial"/>
        </w:rPr>
        <w:tab/>
      </w:r>
      <w:r w:rsidRPr="00021013">
        <w:rPr>
          <w:rFonts w:ascii="Arial" w:hAnsi="Arial"/>
        </w:rPr>
        <w:tab/>
        <w:t>FY1 / FY2 Non-SPS Member</w:t>
      </w:r>
      <w:r w:rsidRPr="00021013">
        <w:rPr>
          <w:rFonts w:ascii="Arial" w:hAnsi="Arial"/>
        </w:rPr>
        <w:tab/>
        <w:t>£40</w:t>
      </w:r>
    </w:p>
    <w:p w14:paraId="23BFB62D" w14:textId="77777777" w:rsidR="00A57193" w:rsidRPr="00021013" w:rsidRDefault="00A57193" w:rsidP="00956B02">
      <w:pPr>
        <w:rPr>
          <w:rFonts w:ascii="Arial" w:hAnsi="Arial"/>
        </w:rPr>
      </w:pPr>
      <w:r w:rsidRPr="00021013">
        <w:rPr>
          <w:rFonts w:ascii="Arial" w:hAnsi="Arial"/>
        </w:rPr>
        <w:t>Retired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21013">
        <w:rPr>
          <w:rFonts w:ascii="Arial" w:hAnsi="Arial"/>
        </w:rPr>
        <w:tab/>
      </w:r>
      <w:r>
        <w:rPr>
          <w:rFonts w:ascii="Arial" w:hAnsi="Arial"/>
        </w:rPr>
        <w:tab/>
      </w:r>
      <w:r w:rsidRPr="00021013">
        <w:rPr>
          <w:rFonts w:ascii="Arial" w:hAnsi="Arial"/>
        </w:rPr>
        <w:t>£20</w:t>
      </w:r>
    </w:p>
    <w:p w14:paraId="0CBCA4CF" w14:textId="77777777" w:rsidR="00956B02" w:rsidRPr="00021013" w:rsidRDefault="00956B02" w:rsidP="00956B02">
      <w:pPr>
        <w:rPr>
          <w:rFonts w:ascii="Arial" w:hAnsi="Arial"/>
        </w:rPr>
      </w:pPr>
      <w:r w:rsidRPr="00021013">
        <w:rPr>
          <w:rFonts w:ascii="Arial" w:hAnsi="Arial"/>
        </w:rPr>
        <w:t>Medical Student</w:t>
      </w:r>
      <w:r w:rsidRPr="00021013">
        <w:rPr>
          <w:rFonts w:ascii="Arial" w:hAnsi="Arial"/>
        </w:rPr>
        <w:tab/>
      </w:r>
      <w:r w:rsidRPr="00021013">
        <w:rPr>
          <w:rFonts w:ascii="Arial" w:hAnsi="Arial"/>
        </w:rPr>
        <w:tab/>
      </w:r>
      <w:r w:rsidR="00021013">
        <w:rPr>
          <w:rFonts w:ascii="Arial" w:hAnsi="Arial"/>
        </w:rPr>
        <w:tab/>
      </w:r>
      <w:r w:rsidRPr="00021013">
        <w:rPr>
          <w:rFonts w:ascii="Arial" w:hAnsi="Arial"/>
        </w:rPr>
        <w:t>£10</w:t>
      </w:r>
    </w:p>
    <w:p w14:paraId="3C0B3F1D" w14:textId="77777777" w:rsidR="00956B02" w:rsidRPr="00021013" w:rsidRDefault="00956B02" w:rsidP="00B11A98">
      <w:pPr>
        <w:rPr>
          <w:rFonts w:ascii="Arial" w:hAnsi="Arial"/>
          <w:b/>
        </w:rPr>
      </w:pPr>
    </w:p>
    <w:p w14:paraId="168111EE" w14:textId="77777777" w:rsidR="00036190" w:rsidRPr="00021013" w:rsidRDefault="00036190" w:rsidP="00B11A98">
      <w:pPr>
        <w:rPr>
          <w:rFonts w:ascii="Arial" w:hAnsi="Arial"/>
        </w:rPr>
      </w:pPr>
    </w:p>
    <w:p w14:paraId="70999B7E" w14:textId="77777777" w:rsidR="00E201FD" w:rsidRPr="00021013" w:rsidRDefault="00933169" w:rsidP="006963E5">
      <w:pPr>
        <w:rPr>
          <w:rFonts w:ascii="Arial" w:hAnsi="Arial"/>
        </w:rPr>
      </w:pPr>
      <w:r w:rsidRPr="00021013">
        <w:rPr>
          <w:rFonts w:ascii="Arial" w:hAnsi="Arial"/>
        </w:rPr>
        <w:t xml:space="preserve">We would like to encourage </w:t>
      </w:r>
      <w:r w:rsidR="00E201FD" w:rsidRPr="00021013">
        <w:rPr>
          <w:rFonts w:ascii="Arial" w:hAnsi="Arial"/>
        </w:rPr>
        <w:t xml:space="preserve">you to consider </w:t>
      </w:r>
      <w:r w:rsidRPr="00021013">
        <w:rPr>
          <w:rFonts w:ascii="Arial" w:hAnsi="Arial"/>
        </w:rPr>
        <w:t>becoming a member of</w:t>
      </w:r>
      <w:r w:rsidR="00DD3C2C">
        <w:rPr>
          <w:rFonts w:ascii="Arial" w:hAnsi="Arial"/>
        </w:rPr>
        <w:t xml:space="preserve"> the Scottish Paediatric Society. </w:t>
      </w:r>
    </w:p>
    <w:p w14:paraId="4FEF2E47" w14:textId="77777777" w:rsidR="001901B1" w:rsidRPr="00021013" w:rsidRDefault="001901B1" w:rsidP="006963E5">
      <w:pPr>
        <w:rPr>
          <w:rFonts w:ascii="Arial" w:hAnsi="Arial"/>
        </w:rPr>
      </w:pPr>
    </w:p>
    <w:p w14:paraId="25CF3D3A" w14:textId="77777777" w:rsidR="003A086F" w:rsidRPr="00021013" w:rsidRDefault="00933169" w:rsidP="006963E5">
      <w:pPr>
        <w:rPr>
          <w:rFonts w:ascii="Arial" w:hAnsi="Arial"/>
        </w:rPr>
      </w:pPr>
      <w:r w:rsidRPr="00021013">
        <w:rPr>
          <w:rFonts w:ascii="Arial" w:hAnsi="Arial"/>
        </w:rPr>
        <w:t xml:space="preserve">Ordinary membership is available to Paediatricians working in Scotland or </w:t>
      </w:r>
      <w:r w:rsidR="00E201FD" w:rsidRPr="00021013">
        <w:rPr>
          <w:rFonts w:ascii="Arial" w:hAnsi="Arial"/>
        </w:rPr>
        <w:t xml:space="preserve">to those with </w:t>
      </w:r>
      <w:r w:rsidRPr="00021013">
        <w:rPr>
          <w:rFonts w:ascii="Arial" w:hAnsi="Arial"/>
        </w:rPr>
        <w:t>an affiliation to Paediatrics in Scotland,</w:t>
      </w:r>
      <w:r w:rsidR="00E201FD" w:rsidRPr="00021013">
        <w:rPr>
          <w:rFonts w:ascii="Arial" w:hAnsi="Arial"/>
        </w:rPr>
        <w:t xml:space="preserve"> including</w:t>
      </w:r>
      <w:r w:rsidRPr="00021013">
        <w:rPr>
          <w:rFonts w:ascii="Arial" w:hAnsi="Arial"/>
        </w:rPr>
        <w:t xml:space="preserve"> Trainee Paediatricians, Medical Students, </w:t>
      </w:r>
      <w:r w:rsidR="00E201FD" w:rsidRPr="00021013">
        <w:rPr>
          <w:rFonts w:ascii="Arial" w:hAnsi="Arial"/>
        </w:rPr>
        <w:t>and those in other</w:t>
      </w:r>
      <w:r w:rsidR="00E72809" w:rsidRPr="00021013">
        <w:rPr>
          <w:rFonts w:ascii="Arial" w:hAnsi="Arial"/>
        </w:rPr>
        <w:t xml:space="preserve"> child</w:t>
      </w:r>
      <w:r w:rsidR="00E201FD" w:rsidRPr="00021013">
        <w:rPr>
          <w:rFonts w:ascii="Arial" w:hAnsi="Arial"/>
        </w:rPr>
        <w:t xml:space="preserve"> </w:t>
      </w:r>
      <w:r w:rsidR="00E72809" w:rsidRPr="00021013">
        <w:rPr>
          <w:rFonts w:ascii="Arial" w:hAnsi="Arial"/>
        </w:rPr>
        <w:t xml:space="preserve">health </w:t>
      </w:r>
      <w:r w:rsidR="00E201FD" w:rsidRPr="00021013">
        <w:rPr>
          <w:rFonts w:ascii="Arial" w:hAnsi="Arial"/>
        </w:rPr>
        <w:t>disciplines</w:t>
      </w:r>
      <w:r w:rsidR="00E72809" w:rsidRPr="00021013">
        <w:rPr>
          <w:rFonts w:ascii="Arial" w:hAnsi="Arial"/>
        </w:rPr>
        <w:t xml:space="preserve"> </w:t>
      </w:r>
      <w:r w:rsidR="00A57193">
        <w:rPr>
          <w:rFonts w:ascii="Arial" w:hAnsi="Arial"/>
        </w:rPr>
        <w:t>(</w:t>
      </w:r>
      <w:proofErr w:type="spellStart"/>
      <w:r w:rsidR="00A57193">
        <w:rPr>
          <w:rFonts w:ascii="Arial" w:hAnsi="Arial"/>
        </w:rPr>
        <w:t>eg</w:t>
      </w:r>
      <w:proofErr w:type="spellEnd"/>
      <w:r w:rsidR="00A57193">
        <w:rPr>
          <w:rFonts w:ascii="Arial" w:hAnsi="Arial"/>
        </w:rPr>
        <w:t xml:space="preserve"> nursing and AHPs) </w:t>
      </w:r>
      <w:r w:rsidRPr="00021013">
        <w:rPr>
          <w:rFonts w:ascii="Arial" w:hAnsi="Arial"/>
        </w:rPr>
        <w:t xml:space="preserve">who have a commitment to furthering Child Health in Scotland. </w:t>
      </w:r>
    </w:p>
    <w:p w14:paraId="1A6C8EF9" w14:textId="77777777" w:rsidR="003A086F" w:rsidRPr="00021013" w:rsidRDefault="003A086F" w:rsidP="006963E5">
      <w:pPr>
        <w:rPr>
          <w:rFonts w:ascii="Arial" w:hAnsi="Arial"/>
        </w:rPr>
      </w:pPr>
    </w:p>
    <w:p w14:paraId="51B5A313" w14:textId="77777777" w:rsidR="003A086F" w:rsidRPr="00021013" w:rsidRDefault="00933169" w:rsidP="006963E5">
      <w:pPr>
        <w:rPr>
          <w:rFonts w:ascii="Arial" w:hAnsi="Arial"/>
        </w:rPr>
      </w:pPr>
      <w:r w:rsidRPr="00021013">
        <w:rPr>
          <w:rFonts w:ascii="Arial" w:hAnsi="Arial"/>
        </w:rPr>
        <w:t xml:space="preserve">Further information is available at </w:t>
      </w:r>
      <w:hyperlink r:id="rId8" w:history="1">
        <w:r w:rsidRPr="00021013">
          <w:rPr>
            <w:rStyle w:val="Hyperlink"/>
            <w:rFonts w:ascii="Arial" w:hAnsi="Arial"/>
          </w:rPr>
          <w:t>www.rcpch.ac.uk/sps</w:t>
        </w:r>
      </w:hyperlink>
      <w:r w:rsidRPr="00021013">
        <w:rPr>
          <w:rFonts w:ascii="Arial" w:hAnsi="Arial"/>
        </w:rPr>
        <w:t xml:space="preserve"> or e</w:t>
      </w:r>
      <w:r w:rsidR="003A086F" w:rsidRPr="00021013">
        <w:rPr>
          <w:rFonts w:ascii="Arial" w:hAnsi="Arial"/>
        </w:rPr>
        <w:t xml:space="preserve">mail </w:t>
      </w:r>
      <w:r w:rsidR="00BC2A1A">
        <w:rPr>
          <w:rFonts w:ascii="Arial" w:hAnsi="Arial"/>
        </w:rPr>
        <w:t>lana.o’hara@lanarkshire.scot.nhs.uk</w:t>
      </w:r>
    </w:p>
    <w:p w14:paraId="403DE7B8" w14:textId="77777777" w:rsidR="003A086F" w:rsidRPr="00021013" w:rsidRDefault="003A086F" w:rsidP="006963E5">
      <w:pPr>
        <w:rPr>
          <w:rFonts w:ascii="Arial" w:hAnsi="Arial"/>
        </w:rPr>
      </w:pPr>
    </w:p>
    <w:p w14:paraId="21EF5330" w14:textId="77777777" w:rsidR="00933169" w:rsidRDefault="00933169" w:rsidP="006963E5">
      <w:pPr>
        <w:rPr>
          <w:rFonts w:ascii="Arial" w:hAnsi="Arial"/>
        </w:rPr>
      </w:pPr>
      <w:r w:rsidRPr="00021013">
        <w:rPr>
          <w:rFonts w:ascii="Arial" w:hAnsi="Arial"/>
        </w:rPr>
        <w:t>The annual subscription is £40 per year</w:t>
      </w:r>
      <w:r w:rsidR="00F057F8">
        <w:rPr>
          <w:rFonts w:ascii="Arial" w:hAnsi="Arial"/>
        </w:rPr>
        <w:t xml:space="preserve"> (£20 for retired members, £10 for medical students)</w:t>
      </w:r>
      <w:r w:rsidRPr="00021013">
        <w:rPr>
          <w:rFonts w:ascii="Arial" w:hAnsi="Arial"/>
        </w:rPr>
        <w:t>.</w:t>
      </w:r>
    </w:p>
    <w:p w14:paraId="75572E01" w14:textId="77777777" w:rsidR="00DD3C2C" w:rsidRDefault="00DD3C2C" w:rsidP="006963E5">
      <w:pPr>
        <w:rPr>
          <w:rFonts w:ascii="Arial" w:hAnsi="Arial"/>
        </w:rPr>
      </w:pPr>
    </w:p>
    <w:p w14:paraId="2C8CC6D7" w14:textId="77777777" w:rsidR="00DD3C2C" w:rsidRDefault="00DD3C2C" w:rsidP="006963E5">
      <w:pPr>
        <w:rPr>
          <w:rFonts w:ascii="Arial" w:hAnsi="Arial"/>
        </w:rPr>
      </w:pPr>
      <w:r>
        <w:rPr>
          <w:rFonts w:ascii="Arial" w:hAnsi="Arial"/>
        </w:rPr>
        <w:t>Could I also ask all members to ensure the standin</w:t>
      </w:r>
      <w:r w:rsidR="00364D21">
        <w:rPr>
          <w:rFonts w:ascii="Arial" w:hAnsi="Arial"/>
        </w:rPr>
        <w:t>g order details are up to date.</w:t>
      </w:r>
      <w:r>
        <w:rPr>
          <w:rFonts w:ascii="Arial" w:hAnsi="Arial"/>
        </w:rPr>
        <w:t>The details of the new bank account are noted below:</w:t>
      </w:r>
    </w:p>
    <w:p w14:paraId="2FB4DDEE" w14:textId="77777777" w:rsidR="00DD3C2C" w:rsidRDefault="00DD3C2C" w:rsidP="006963E5">
      <w:pPr>
        <w:rPr>
          <w:rFonts w:ascii="Arial" w:hAnsi="Arial"/>
        </w:rPr>
      </w:pPr>
    </w:p>
    <w:p w14:paraId="48B2B34D" w14:textId="77777777" w:rsidR="00DD3C2C" w:rsidRDefault="00DD3C2C" w:rsidP="006963E5">
      <w:pPr>
        <w:rPr>
          <w:rFonts w:ascii="Arial" w:hAnsi="Arial"/>
        </w:rPr>
      </w:pPr>
      <w:r>
        <w:rPr>
          <w:rFonts w:ascii="Arial" w:hAnsi="Arial"/>
        </w:rPr>
        <w:t>Scottish Paediatric Society</w:t>
      </w:r>
    </w:p>
    <w:p w14:paraId="0A956186" w14:textId="77777777" w:rsidR="00DD3C2C" w:rsidRDefault="00DD3C2C" w:rsidP="006963E5">
      <w:pPr>
        <w:rPr>
          <w:rFonts w:ascii="Arial" w:hAnsi="Arial"/>
        </w:rPr>
      </w:pPr>
      <w:r>
        <w:rPr>
          <w:rFonts w:ascii="Arial" w:hAnsi="Arial"/>
        </w:rPr>
        <w:t>HSBC</w:t>
      </w:r>
    </w:p>
    <w:p w14:paraId="1FCB0F46" w14:textId="77777777" w:rsidR="00DD3C2C" w:rsidRDefault="00DD3C2C" w:rsidP="006963E5">
      <w:pPr>
        <w:rPr>
          <w:rFonts w:ascii="Arial" w:hAnsi="Arial"/>
        </w:rPr>
      </w:pPr>
      <w:r>
        <w:rPr>
          <w:rFonts w:ascii="Arial" w:hAnsi="Arial"/>
        </w:rPr>
        <w:t>Sort Code: 402247</w:t>
      </w:r>
    </w:p>
    <w:p w14:paraId="4C15AFBE" w14:textId="77777777" w:rsidR="00DD3C2C" w:rsidRPr="00021013" w:rsidRDefault="00DD3C2C" w:rsidP="006963E5">
      <w:pPr>
        <w:rPr>
          <w:rFonts w:ascii="Arial" w:hAnsi="Arial"/>
        </w:rPr>
      </w:pPr>
      <w:r>
        <w:rPr>
          <w:rFonts w:ascii="Arial" w:hAnsi="Arial"/>
        </w:rPr>
        <w:t>Account Number: 52093359</w:t>
      </w:r>
    </w:p>
    <w:p w14:paraId="7703F884" w14:textId="77777777" w:rsidR="00933169" w:rsidRDefault="00933169" w:rsidP="006963E5">
      <w:pPr>
        <w:rPr>
          <w:rFonts w:ascii="Arial" w:hAnsi="Arial"/>
          <w:sz w:val="22"/>
          <w:szCs w:val="22"/>
        </w:rPr>
      </w:pPr>
    </w:p>
    <w:p w14:paraId="6E61E0C1" w14:textId="77777777" w:rsidR="00933169" w:rsidRDefault="00933169" w:rsidP="006963E5">
      <w:pPr>
        <w:rPr>
          <w:rFonts w:ascii="Arial" w:hAnsi="Arial"/>
          <w:color w:val="0000FF"/>
        </w:rPr>
      </w:pPr>
    </w:p>
    <w:p w14:paraId="3BF82F3E" w14:textId="77777777" w:rsidR="00933169" w:rsidRPr="00C814B8" w:rsidRDefault="00933169" w:rsidP="006963E5">
      <w:pPr>
        <w:rPr>
          <w:rFonts w:ascii="Arial" w:eastAsia="Calibri" w:hAnsi="Arial" w:cs="Arial"/>
        </w:rPr>
      </w:pPr>
    </w:p>
    <w:sectPr w:rsidR="00933169" w:rsidRPr="00C814B8" w:rsidSect="003B1092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5322" w14:textId="77777777" w:rsidR="0041686A" w:rsidRDefault="0041686A">
      <w:r>
        <w:separator/>
      </w:r>
    </w:p>
  </w:endnote>
  <w:endnote w:type="continuationSeparator" w:id="0">
    <w:p w14:paraId="5B093E79" w14:textId="77777777" w:rsidR="0041686A" w:rsidRDefault="0041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B4CB" w14:textId="77777777" w:rsidR="00036190" w:rsidRDefault="00036190">
    <w:pPr>
      <w:pStyle w:val="Footer"/>
    </w:pPr>
  </w:p>
  <w:p w14:paraId="20418E63" w14:textId="77777777" w:rsidR="00036190" w:rsidRPr="00F057F8" w:rsidRDefault="00036190" w:rsidP="006C4D9C">
    <w:pPr>
      <w:pStyle w:val="Footer"/>
      <w:pBdr>
        <w:top w:val="single" w:sz="12" w:space="0" w:color="0000FF"/>
      </w:pBdr>
      <w:rPr>
        <w:rFonts w:ascii="Arial" w:hAnsi="Arial" w:cs="Arial"/>
        <w:sz w:val="18"/>
        <w:szCs w:val="18"/>
      </w:rPr>
    </w:pPr>
    <w:r w:rsidRPr="00F057F8">
      <w:rPr>
        <w:rFonts w:ascii="Arial" w:hAnsi="Arial" w:cs="Arial"/>
        <w:b/>
        <w:sz w:val="18"/>
        <w:szCs w:val="18"/>
      </w:rPr>
      <w:t>Correspondence</w:t>
    </w:r>
    <w:r w:rsidRPr="00F057F8">
      <w:rPr>
        <w:rFonts w:ascii="Arial" w:hAnsi="Arial" w:cs="Arial"/>
        <w:sz w:val="18"/>
        <w:szCs w:val="18"/>
      </w:rPr>
      <w:t xml:space="preserve"> </w:t>
    </w:r>
    <w:r w:rsidRPr="00F057F8">
      <w:rPr>
        <w:rFonts w:ascii="Arial" w:hAnsi="Arial" w:cs="Arial"/>
        <w:b/>
        <w:sz w:val="18"/>
        <w:szCs w:val="18"/>
      </w:rPr>
      <w:t>to</w:t>
    </w:r>
    <w:r w:rsidRPr="00F057F8">
      <w:rPr>
        <w:rFonts w:ascii="Arial" w:hAnsi="Arial" w:cs="Arial"/>
        <w:sz w:val="18"/>
        <w:szCs w:val="18"/>
      </w:rPr>
      <w:t>:</w:t>
    </w:r>
  </w:p>
  <w:p w14:paraId="0E00401D" w14:textId="77777777" w:rsidR="00036190" w:rsidRPr="00F057F8" w:rsidRDefault="00036190" w:rsidP="006C4D9C">
    <w:pPr>
      <w:pStyle w:val="Footer"/>
      <w:rPr>
        <w:rFonts w:ascii="Arial" w:hAnsi="Arial" w:cs="Arial"/>
        <w:sz w:val="18"/>
        <w:szCs w:val="18"/>
      </w:rPr>
    </w:pPr>
    <w:r w:rsidRPr="00F057F8">
      <w:rPr>
        <w:rFonts w:ascii="Arial" w:hAnsi="Arial" w:cs="Arial"/>
        <w:sz w:val="18"/>
        <w:szCs w:val="18"/>
      </w:rPr>
      <w:t xml:space="preserve">Dr </w:t>
    </w:r>
    <w:r w:rsidR="00F057F8" w:rsidRPr="00F057F8">
      <w:rPr>
        <w:rFonts w:ascii="Arial" w:hAnsi="Arial" w:cs="Arial"/>
        <w:sz w:val="18"/>
        <w:szCs w:val="18"/>
      </w:rPr>
      <w:t>Lana O’Hara</w:t>
    </w:r>
    <w:r w:rsidRPr="00F057F8">
      <w:rPr>
        <w:rFonts w:ascii="Arial" w:hAnsi="Arial" w:cs="Arial"/>
        <w:sz w:val="18"/>
        <w:szCs w:val="18"/>
      </w:rPr>
      <w:t xml:space="preserve">, Consultant Paediatrician, </w:t>
    </w:r>
    <w:r w:rsidR="00F057F8" w:rsidRPr="00F057F8">
      <w:rPr>
        <w:rFonts w:ascii="Arial" w:hAnsi="Arial" w:cs="Arial"/>
        <w:sz w:val="18"/>
        <w:szCs w:val="18"/>
      </w:rPr>
      <w:t>University Hospital Wishaw</w:t>
    </w:r>
    <w:r w:rsidRPr="00F057F8">
      <w:rPr>
        <w:rFonts w:ascii="Arial" w:hAnsi="Arial" w:cs="Arial"/>
        <w:sz w:val="18"/>
        <w:szCs w:val="18"/>
      </w:rPr>
      <w:t xml:space="preserve">, </w:t>
    </w:r>
    <w:r w:rsidR="00F057F8" w:rsidRPr="00F057F8">
      <w:rPr>
        <w:rFonts w:ascii="Arial" w:hAnsi="Arial" w:cs="Arial"/>
        <w:sz w:val="18"/>
        <w:szCs w:val="18"/>
      </w:rPr>
      <w:t>Netherton Road, Wishaw, ML2 0DP</w:t>
    </w:r>
  </w:p>
  <w:p w14:paraId="3AA84B56" w14:textId="77777777" w:rsidR="00036190" w:rsidRPr="00F057F8" w:rsidRDefault="00036190" w:rsidP="006C4D9C">
    <w:pPr>
      <w:pStyle w:val="Footer"/>
      <w:rPr>
        <w:rFonts w:ascii="Arial" w:hAnsi="Arial" w:cs="Arial"/>
        <w:sz w:val="18"/>
        <w:szCs w:val="18"/>
        <w:lang w:val="fr-FR"/>
      </w:rPr>
    </w:pPr>
    <w:proofErr w:type="gramStart"/>
    <w:r w:rsidRPr="00F057F8">
      <w:rPr>
        <w:rFonts w:ascii="Arial" w:hAnsi="Arial" w:cs="Arial"/>
        <w:sz w:val="18"/>
        <w:szCs w:val="18"/>
        <w:lang w:val="fr-FR"/>
      </w:rPr>
      <w:t>E-mail:</w:t>
    </w:r>
    <w:proofErr w:type="gramEnd"/>
    <w:r w:rsidRPr="00F057F8">
      <w:rPr>
        <w:rFonts w:ascii="Arial" w:hAnsi="Arial" w:cs="Arial"/>
        <w:sz w:val="18"/>
        <w:szCs w:val="18"/>
        <w:lang w:val="fr-FR"/>
      </w:rPr>
      <w:t xml:space="preserve"> </w:t>
    </w:r>
    <w:proofErr w:type="gramStart"/>
    <w:r w:rsidR="00F057F8" w:rsidRPr="00F057F8">
      <w:rPr>
        <w:rFonts w:ascii="Arial" w:hAnsi="Arial" w:cs="Arial"/>
        <w:sz w:val="18"/>
        <w:szCs w:val="18"/>
      </w:rPr>
      <w:t>lana.o’hara</w:t>
    </w:r>
    <w:proofErr w:type="gramEnd"/>
    <w:r w:rsidR="00F057F8" w:rsidRPr="00F057F8">
      <w:rPr>
        <w:rFonts w:ascii="Arial" w:hAnsi="Arial" w:cs="Arial"/>
        <w:sz w:val="18"/>
        <w:szCs w:val="18"/>
      </w:rPr>
      <w:t>@lanarkshire.scot.nhs.uk</w:t>
    </w:r>
  </w:p>
  <w:p w14:paraId="655F01EC" w14:textId="77777777" w:rsidR="00036190" w:rsidRDefault="0003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A7C4" w14:textId="77777777" w:rsidR="0041686A" w:rsidRDefault="0041686A">
      <w:r>
        <w:separator/>
      </w:r>
    </w:p>
  </w:footnote>
  <w:footnote w:type="continuationSeparator" w:id="0">
    <w:p w14:paraId="3EE518DC" w14:textId="77777777" w:rsidR="0041686A" w:rsidRDefault="0041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018F" w14:textId="77777777" w:rsidR="00036190" w:rsidRDefault="00036190">
    <w:pPr>
      <w:pStyle w:val="Title"/>
      <w:rPr>
        <w:b w:val="0"/>
        <w:color w:val="0000FF"/>
        <w:sz w:val="24"/>
      </w:rPr>
    </w:pPr>
  </w:p>
  <w:tbl>
    <w:tblPr>
      <w:tblW w:w="0" w:type="auto"/>
      <w:tblBorders>
        <w:bottom w:val="single" w:sz="12" w:space="0" w:color="0000FF"/>
      </w:tblBorders>
      <w:tblLayout w:type="fixed"/>
      <w:tblLook w:val="0000" w:firstRow="0" w:lastRow="0" w:firstColumn="0" w:lastColumn="0" w:noHBand="0" w:noVBand="0"/>
    </w:tblPr>
    <w:tblGrid>
      <w:gridCol w:w="4644"/>
      <w:gridCol w:w="4536"/>
    </w:tblGrid>
    <w:tr w:rsidR="00036190" w14:paraId="2F571579" w14:textId="77777777" w:rsidTr="006D4EB8">
      <w:trPr>
        <w:trHeight w:val="1288"/>
      </w:trPr>
      <w:tc>
        <w:tcPr>
          <w:tcW w:w="4644" w:type="dxa"/>
        </w:tcPr>
        <w:p w14:paraId="5E3996B3" w14:textId="77777777" w:rsidR="00036190" w:rsidRDefault="006D4EB8" w:rsidP="006D4EB8">
          <w:pPr>
            <w:pStyle w:val="Title"/>
            <w:jc w:val="left"/>
            <w:rPr>
              <w:b w:val="0"/>
              <w:sz w:val="22"/>
            </w:rPr>
          </w:pPr>
          <w:r w:rsidRPr="006D4EB8">
            <w:rPr>
              <w:b w:val="0"/>
              <w:noProof/>
              <w:sz w:val="22"/>
              <w:lang w:eastAsia="en-GB"/>
            </w:rPr>
            <w:drawing>
              <wp:inline distT="0" distB="0" distL="0" distR="0" wp14:anchorId="4887FFD3" wp14:editId="246E2DA0">
                <wp:extent cx="1143000" cy="1047750"/>
                <wp:effectExtent l="0" t="0" r="0" b="0"/>
                <wp:docPr id="2" name="Picture 2" descr="\\XGGC.SCOT.NHS.UK\GGCData\FolderRedirects\GRI6\MACLELY757\My Documents\SPS\centenary\SPS Centenary logo 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XGGC.SCOT.NHS.UK\GGCData\FolderRedirects\GRI6\MACLELY757\My Documents\SPS\centenary\SPS Centenary logo 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257435E" w14:textId="77777777" w:rsidR="00036190" w:rsidRDefault="00036190">
          <w:pPr>
            <w:pStyle w:val="Title"/>
            <w:jc w:val="right"/>
            <w:rPr>
              <w:rFonts w:ascii="Arial" w:hAnsi="Arial"/>
              <w:b w:val="0"/>
              <w:sz w:val="20"/>
            </w:rPr>
          </w:pPr>
        </w:p>
        <w:p w14:paraId="48C04E08" w14:textId="77777777" w:rsidR="00036190" w:rsidRDefault="00036190">
          <w:pPr>
            <w:pStyle w:val="Title"/>
            <w:jc w:val="left"/>
            <w:rPr>
              <w:rFonts w:ascii="Arial" w:hAnsi="Arial"/>
              <w:b w:val="0"/>
              <w:sz w:val="20"/>
            </w:rPr>
          </w:pPr>
          <w:r>
            <w:rPr>
              <w:rFonts w:ascii="Arial" w:hAnsi="Arial"/>
              <w:b w:val="0"/>
              <w:sz w:val="20"/>
            </w:rPr>
            <w:t>President:</w:t>
          </w:r>
          <w:r w:rsidR="006D4EB8">
            <w:rPr>
              <w:rFonts w:ascii="Arial" w:hAnsi="Arial"/>
              <w:b w:val="0"/>
              <w:sz w:val="20"/>
            </w:rPr>
            <w:t xml:space="preserve"> </w:t>
          </w:r>
          <w:r w:rsidR="00F057F8">
            <w:rPr>
              <w:rFonts w:ascii="Arial" w:hAnsi="Arial"/>
              <w:b w:val="0"/>
              <w:sz w:val="20"/>
            </w:rPr>
            <w:t xml:space="preserve">Dr </w:t>
          </w:r>
          <w:r w:rsidR="00A57193">
            <w:rPr>
              <w:rFonts w:ascii="Arial" w:hAnsi="Arial"/>
              <w:b w:val="0"/>
              <w:sz w:val="20"/>
            </w:rPr>
            <w:t>Gulshan Malik</w:t>
          </w:r>
        </w:p>
        <w:p w14:paraId="147E5D6E" w14:textId="77777777" w:rsidR="00036190" w:rsidRDefault="00036190">
          <w:pPr>
            <w:pStyle w:val="Title"/>
            <w:jc w:val="left"/>
            <w:rPr>
              <w:rFonts w:ascii="Arial" w:hAnsi="Arial"/>
              <w:b w:val="0"/>
              <w:sz w:val="20"/>
            </w:rPr>
          </w:pPr>
          <w:r>
            <w:rPr>
              <w:rFonts w:ascii="Arial" w:hAnsi="Arial"/>
              <w:b w:val="0"/>
              <w:sz w:val="20"/>
            </w:rPr>
            <w:t xml:space="preserve">Honorary Secretary: Dr </w:t>
          </w:r>
          <w:r w:rsidR="00F057F8">
            <w:rPr>
              <w:rFonts w:ascii="Arial" w:hAnsi="Arial"/>
              <w:b w:val="0"/>
              <w:sz w:val="20"/>
            </w:rPr>
            <w:t>Lana O’Hara</w:t>
          </w:r>
        </w:p>
        <w:p w14:paraId="4ED2F43D" w14:textId="77777777" w:rsidR="00036190" w:rsidRDefault="00036190">
          <w:pPr>
            <w:pStyle w:val="Title"/>
            <w:jc w:val="left"/>
            <w:rPr>
              <w:rFonts w:ascii="Arial" w:hAnsi="Arial"/>
              <w:b w:val="0"/>
              <w:sz w:val="20"/>
            </w:rPr>
          </w:pPr>
        </w:p>
        <w:p w14:paraId="0DF0B99B" w14:textId="77777777" w:rsidR="00036190" w:rsidRDefault="00F057F8">
          <w:pPr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lana.o’hara</w:t>
          </w:r>
          <w:proofErr w:type="gramEnd"/>
          <w:r>
            <w:rPr>
              <w:rFonts w:ascii="Arial" w:hAnsi="Arial"/>
            </w:rPr>
            <w:t>@lanarkshire.scot.nhs.uk</w:t>
          </w:r>
        </w:p>
        <w:p w14:paraId="670D22EF" w14:textId="77777777" w:rsidR="00036190" w:rsidRDefault="00036190">
          <w:pPr>
            <w:rPr>
              <w:rFonts w:ascii="Arial" w:hAnsi="Arial"/>
            </w:rPr>
          </w:pPr>
        </w:p>
        <w:p w14:paraId="7E020A6E" w14:textId="77777777" w:rsidR="00036190" w:rsidRDefault="00036190">
          <w:pPr>
            <w:rPr>
              <w:rFonts w:ascii="Arial" w:hAnsi="Arial"/>
            </w:rPr>
          </w:pPr>
          <w:r>
            <w:rPr>
              <w:rFonts w:ascii="Arial" w:hAnsi="Arial"/>
              <w:color w:val="0000FF"/>
            </w:rPr>
            <w:t>www.rcpch.ac.uk/sps</w:t>
          </w:r>
        </w:p>
      </w:tc>
    </w:tr>
  </w:tbl>
  <w:p w14:paraId="3ADF9202" w14:textId="77777777" w:rsidR="00036190" w:rsidRDefault="00036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E8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1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54F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757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296B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300EA5"/>
    <w:multiLevelType w:val="hybridMultilevel"/>
    <w:tmpl w:val="EE70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17A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5A0DEA"/>
    <w:multiLevelType w:val="hybridMultilevel"/>
    <w:tmpl w:val="FC98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55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73182E"/>
    <w:multiLevelType w:val="multilevel"/>
    <w:tmpl w:val="1FAA1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MT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MT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MT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F1DE6"/>
    <w:multiLevelType w:val="hybridMultilevel"/>
    <w:tmpl w:val="FDD8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C6B2E"/>
    <w:multiLevelType w:val="singleLevel"/>
    <w:tmpl w:val="F43C2402"/>
    <w:lvl w:ilvl="0">
      <w:start w:val="1625"/>
      <w:numFmt w:val="decimal"/>
      <w:pStyle w:val="Heading8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4C826E0"/>
    <w:multiLevelType w:val="hybridMultilevel"/>
    <w:tmpl w:val="42E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8813">
    <w:abstractNumId w:val="11"/>
  </w:num>
  <w:num w:numId="2" w16cid:durableId="483474586">
    <w:abstractNumId w:val="6"/>
  </w:num>
  <w:num w:numId="3" w16cid:durableId="265577525">
    <w:abstractNumId w:val="1"/>
  </w:num>
  <w:num w:numId="4" w16cid:durableId="1339426916">
    <w:abstractNumId w:val="9"/>
  </w:num>
  <w:num w:numId="5" w16cid:durableId="389041337">
    <w:abstractNumId w:val="4"/>
  </w:num>
  <w:num w:numId="6" w16cid:durableId="97259082">
    <w:abstractNumId w:val="5"/>
  </w:num>
  <w:num w:numId="7" w16cid:durableId="457069874">
    <w:abstractNumId w:val="7"/>
  </w:num>
  <w:num w:numId="8" w16cid:durableId="1597398345">
    <w:abstractNumId w:val="10"/>
  </w:num>
  <w:num w:numId="9" w16cid:durableId="346175314">
    <w:abstractNumId w:val="12"/>
  </w:num>
  <w:num w:numId="10" w16cid:durableId="2009169377">
    <w:abstractNumId w:val="0"/>
  </w:num>
  <w:num w:numId="11" w16cid:durableId="74670419">
    <w:abstractNumId w:val="3"/>
  </w:num>
  <w:num w:numId="12" w16cid:durableId="322588870">
    <w:abstractNumId w:val="8"/>
  </w:num>
  <w:num w:numId="13" w16cid:durableId="186694247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75"/>
    <w:rsid w:val="0000701B"/>
    <w:rsid w:val="00014321"/>
    <w:rsid w:val="0001777D"/>
    <w:rsid w:val="00021013"/>
    <w:rsid w:val="00026911"/>
    <w:rsid w:val="00031A2A"/>
    <w:rsid w:val="00036190"/>
    <w:rsid w:val="0003647E"/>
    <w:rsid w:val="00043669"/>
    <w:rsid w:val="000450A9"/>
    <w:rsid w:val="00072524"/>
    <w:rsid w:val="00076895"/>
    <w:rsid w:val="000825F6"/>
    <w:rsid w:val="000921D1"/>
    <w:rsid w:val="000A4250"/>
    <w:rsid w:val="000B2B29"/>
    <w:rsid w:val="000B79BF"/>
    <w:rsid w:val="000C1AC3"/>
    <w:rsid w:val="000D5CAE"/>
    <w:rsid w:val="000E413F"/>
    <w:rsid w:val="001005D6"/>
    <w:rsid w:val="00101529"/>
    <w:rsid w:val="00112EF6"/>
    <w:rsid w:val="001213C8"/>
    <w:rsid w:val="00131219"/>
    <w:rsid w:val="00131508"/>
    <w:rsid w:val="00133E10"/>
    <w:rsid w:val="00133EAF"/>
    <w:rsid w:val="001507D2"/>
    <w:rsid w:val="001556F2"/>
    <w:rsid w:val="00160E3D"/>
    <w:rsid w:val="0016150A"/>
    <w:rsid w:val="00167227"/>
    <w:rsid w:val="001678DA"/>
    <w:rsid w:val="00174536"/>
    <w:rsid w:val="001851AC"/>
    <w:rsid w:val="001901B1"/>
    <w:rsid w:val="0019588A"/>
    <w:rsid w:val="001A18DF"/>
    <w:rsid w:val="001A76D3"/>
    <w:rsid w:val="001B408B"/>
    <w:rsid w:val="001F0E4F"/>
    <w:rsid w:val="001F5834"/>
    <w:rsid w:val="00204BBF"/>
    <w:rsid w:val="002244C0"/>
    <w:rsid w:val="002314DE"/>
    <w:rsid w:val="0023351C"/>
    <w:rsid w:val="00235714"/>
    <w:rsid w:val="00236030"/>
    <w:rsid w:val="00252170"/>
    <w:rsid w:val="0027079E"/>
    <w:rsid w:val="002741D3"/>
    <w:rsid w:val="002867A0"/>
    <w:rsid w:val="002A3C1A"/>
    <w:rsid w:val="002A498D"/>
    <w:rsid w:val="002B1B4B"/>
    <w:rsid w:val="002B2630"/>
    <w:rsid w:val="002C6CB2"/>
    <w:rsid w:val="002D569C"/>
    <w:rsid w:val="002E154E"/>
    <w:rsid w:val="002E1C99"/>
    <w:rsid w:val="002E5943"/>
    <w:rsid w:val="002E67D6"/>
    <w:rsid w:val="00304493"/>
    <w:rsid w:val="00325961"/>
    <w:rsid w:val="003279FA"/>
    <w:rsid w:val="00334670"/>
    <w:rsid w:val="0033650E"/>
    <w:rsid w:val="003419B1"/>
    <w:rsid w:val="003531D8"/>
    <w:rsid w:val="00361DB7"/>
    <w:rsid w:val="00364D21"/>
    <w:rsid w:val="0037715F"/>
    <w:rsid w:val="00377382"/>
    <w:rsid w:val="0038082F"/>
    <w:rsid w:val="00382D4D"/>
    <w:rsid w:val="00392075"/>
    <w:rsid w:val="00393899"/>
    <w:rsid w:val="003A086F"/>
    <w:rsid w:val="003B1092"/>
    <w:rsid w:val="003D25BD"/>
    <w:rsid w:val="004156C2"/>
    <w:rsid w:val="0041686A"/>
    <w:rsid w:val="00421B96"/>
    <w:rsid w:val="00435EB1"/>
    <w:rsid w:val="00447752"/>
    <w:rsid w:val="004518F8"/>
    <w:rsid w:val="00454E5B"/>
    <w:rsid w:val="004621EE"/>
    <w:rsid w:val="00466BEE"/>
    <w:rsid w:val="004709D4"/>
    <w:rsid w:val="00485F63"/>
    <w:rsid w:val="004864C9"/>
    <w:rsid w:val="00490267"/>
    <w:rsid w:val="0049542E"/>
    <w:rsid w:val="004964ED"/>
    <w:rsid w:val="00497326"/>
    <w:rsid w:val="004975FA"/>
    <w:rsid w:val="004A01E7"/>
    <w:rsid w:val="004B14E6"/>
    <w:rsid w:val="004F18B6"/>
    <w:rsid w:val="004F3264"/>
    <w:rsid w:val="004F3CEC"/>
    <w:rsid w:val="0050475A"/>
    <w:rsid w:val="005112CB"/>
    <w:rsid w:val="00512878"/>
    <w:rsid w:val="00515EFB"/>
    <w:rsid w:val="005311AB"/>
    <w:rsid w:val="005373B4"/>
    <w:rsid w:val="00541AB6"/>
    <w:rsid w:val="00551FB5"/>
    <w:rsid w:val="00562B2C"/>
    <w:rsid w:val="00563E6F"/>
    <w:rsid w:val="00566B98"/>
    <w:rsid w:val="00567DAB"/>
    <w:rsid w:val="00570FE3"/>
    <w:rsid w:val="0057398B"/>
    <w:rsid w:val="00574027"/>
    <w:rsid w:val="00576A95"/>
    <w:rsid w:val="00580399"/>
    <w:rsid w:val="005805EC"/>
    <w:rsid w:val="00582A4A"/>
    <w:rsid w:val="005853A8"/>
    <w:rsid w:val="00593C1D"/>
    <w:rsid w:val="005B49F9"/>
    <w:rsid w:val="005B5352"/>
    <w:rsid w:val="005D1F03"/>
    <w:rsid w:val="005D462B"/>
    <w:rsid w:val="005E3F99"/>
    <w:rsid w:val="00601FD6"/>
    <w:rsid w:val="0060536B"/>
    <w:rsid w:val="00605B75"/>
    <w:rsid w:val="00610809"/>
    <w:rsid w:val="00614D35"/>
    <w:rsid w:val="00615A88"/>
    <w:rsid w:val="00615A9E"/>
    <w:rsid w:val="006161D2"/>
    <w:rsid w:val="00616EFC"/>
    <w:rsid w:val="00623562"/>
    <w:rsid w:val="00632086"/>
    <w:rsid w:val="00634D87"/>
    <w:rsid w:val="0064312D"/>
    <w:rsid w:val="00652E8B"/>
    <w:rsid w:val="00655C11"/>
    <w:rsid w:val="0065603A"/>
    <w:rsid w:val="00660513"/>
    <w:rsid w:val="00675341"/>
    <w:rsid w:val="006963E5"/>
    <w:rsid w:val="00697A23"/>
    <w:rsid w:val="006A0EEF"/>
    <w:rsid w:val="006C0CDC"/>
    <w:rsid w:val="006C2ED1"/>
    <w:rsid w:val="006C3E21"/>
    <w:rsid w:val="006C4D9C"/>
    <w:rsid w:val="006D2AB4"/>
    <w:rsid w:val="006D2C0D"/>
    <w:rsid w:val="006D338D"/>
    <w:rsid w:val="006D4EB8"/>
    <w:rsid w:val="006D5B2E"/>
    <w:rsid w:val="006F2A5B"/>
    <w:rsid w:val="007009CB"/>
    <w:rsid w:val="00702F05"/>
    <w:rsid w:val="00705E00"/>
    <w:rsid w:val="007166CF"/>
    <w:rsid w:val="00724408"/>
    <w:rsid w:val="00724B4B"/>
    <w:rsid w:val="007355DC"/>
    <w:rsid w:val="0074097A"/>
    <w:rsid w:val="00740CA8"/>
    <w:rsid w:val="00752645"/>
    <w:rsid w:val="0077020B"/>
    <w:rsid w:val="0077069E"/>
    <w:rsid w:val="00771DC4"/>
    <w:rsid w:val="007772B0"/>
    <w:rsid w:val="007802C5"/>
    <w:rsid w:val="007A53FD"/>
    <w:rsid w:val="007B13D6"/>
    <w:rsid w:val="007B6F87"/>
    <w:rsid w:val="007C45CF"/>
    <w:rsid w:val="007D0635"/>
    <w:rsid w:val="007E1785"/>
    <w:rsid w:val="007E4961"/>
    <w:rsid w:val="007E7DA6"/>
    <w:rsid w:val="007F0BA9"/>
    <w:rsid w:val="0080001E"/>
    <w:rsid w:val="00804278"/>
    <w:rsid w:val="00805598"/>
    <w:rsid w:val="00806B3D"/>
    <w:rsid w:val="00806B59"/>
    <w:rsid w:val="00812E11"/>
    <w:rsid w:val="008130C0"/>
    <w:rsid w:val="008174AD"/>
    <w:rsid w:val="00817536"/>
    <w:rsid w:val="008224D8"/>
    <w:rsid w:val="008231BC"/>
    <w:rsid w:val="00865980"/>
    <w:rsid w:val="008716E5"/>
    <w:rsid w:val="008813C4"/>
    <w:rsid w:val="00885032"/>
    <w:rsid w:val="008919C2"/>
    <w:rsid w:val="00893334"/>
    <w:rsid w:val="00896704"/>
    <w:rsid w:val="008A240F"/>
    <w:rsid w:val="008B0BF7"/>
    <w:rsid w:val="008B38FD"/>
    <w:rsid w:val="008B3F67"/>
    <w:rsid w:val="008B6FA5"/>
    <w:rsid w:val="008B7D31"/>
    <w:rsid w:val="008C54D9"/>
    <w:rsid w:val="008D1A64"/>
    <w:rsid w:val="008D6F0F"/>
    <w:rsid w:val="008E06F9"/>
    <w:rsid w:val="009043CF"/>
    <w:rsid w:val="009172D2"/>
    <w:rsid w:val="00926D21"/>
    <w:rsid w:val="0093140A"/>
    <w:rsid w:val="00933057"/>
    <w:rsid w:val="00933169"/>
    <w:rsid w:val="0093350E"/>
    <w:rsid w:val="00936A8C"/>
    <w:rsid w:val="0095548C"/>
    <w:rsid w:val="00956B02"/>
    <w:rsid w:val="0095703E"/>
    <w:rsid w:val="00974B1C"/>
    <w:rsid w:val="00980125"/>
    <w:rsid w:val="00996C68"/>
    <w:rsid w:val="009A5DA8"/>
    <w:rsid w:val="009B2254"/>
    <w:rsid w:val="009B37BA"/>
    <w:rsid w:val="009B5624"/>
    <w:rsid w:val="009C13E6"/>
    <w:rsid w:val="009C1587"/>
    <w:rsid w:val="009D1738"/>
    <w:rsid w:val="009D2A2A"/>
    <w:rsid w:val="00A03930"/>
    <w:rsid w:val="00A12C88"/>
    <w:rsid w:val="00A155F1"/>
    <w:rsid w:val="00A212F1"/>
    <w:rsid w:val="00A3046D"/>
    <w:rsid w:val="00A31D08"/>
    <w:rsid w:val="00A366C9"/>
    <w:rsid w:val="00A43572"/>
    <w:rsid w:val="00A44110"/>
    <w:rsid w:val="00A53DAF"/>
    <w:rsid w:val="00A55460"/>
    <w:rsid w:val="00A57193"/>
    <w:rsid w:val="00A732D3"/>
    <w:rsid w:val="00A77561"/>
    <w:rsid w:val="00A84888"/>
    <w:rsid w:val="00A92FA2"/>
    <w:rsid w:val="00A930AD"/>
    <w:rsid w:val="00AA2235"/>
    <w:rsid w:val="00AA3971"/>
    <w:rsid w:val="00AB04D4"/>
    <w:rsid w:val="00AC5097"/>
    <w:rsid w:val="00AE4E04"/>
    <w:rsid w:val="00AE5762"/>
    <w:rsid w:val="00B045E8"/>
    <w:rsid w:val="00B11A98"/>
    <w:rsid w:val="00B12303"/>
    <w:rsid w:val="00B127D9"/>
    <w:rsid w:val="00B13737"/>
    <w:rsid w:val="00B17E92"/>
    <w:rsid w:val="00B24FE8"/>
    <w:rsid w:val="00B25B04"/>
    <w:rsid w:val="00B27F70"/>
    <w:rsid w:val="00B30770"/>
    <w:rsid w:val="00B30CF0"/>
    <w:rsid w:val="00B334EE"/>
    <w:rsid w:val="00B3483D"/>
    <w:rsid w:val="00B34D1B"/>
    <w:rsid w:val="00B56970"/>
    <w:rsid w:val="00B63CE8"/>
    <w:rsid w:val="00B7258D"/>
    <w:rsid w:val="00B76787"/>
    <w:rsid w:val="00B84782"/>
    <w:rsid w:val="00B852E9"/>
    <w:rsid w:val="00B87B97"/>
    <w:rsid w:val="00B9275C"/>
    <w:rsid w:val="00BA0D9E"/>
    <w:rsid w:val="00BA1258"/>
    <w:rsid w:val="00BA7747"/>
    <w:rsid w:val="00BB13B9"/>
    <w:rsid w:val="00BB40B3"/>
    <w:rsid w:val="00BC1D90"/>
    <w:rsid w:val="00BC2A1A"/>
    <w:rsid w:val="00BC7546"/>
    <w:rsid w:val="00BD26CA"/>
    <w:rsid w:val="00BD6136"/>
    <w:rsid w:val="00BE037A"/>
    <w:rsid w:val="00BE547B"/>
    <w:rsid w:val="00BF0043"/>
    <w:rsid w:val="00BF086D"/>
    <w:rsid w:val="00BF3B91"/>
    <w:rsid w:val="00BF40EE"/>
    <w:rsid w:val="00C23FE7"/>
    <w:rsid w:val="00C3478A"/>
    <w:rsid w:val="00C45599"/>
    <w:rsid w:val="00C55846"/>
    <w:rsid w:val="00C75752"/>
    <w:rsid w:val="00C80AFC"/>
    <w:rsid w:val="00C814B8"/>
    <w:rsid w:val="00C97835"/>
    <w:rsid w:val="00CA7AA6"/>
    <w:rsid w:val="00CB0A4C"/>
    <w:rsid w:val="00CB46AE"/>
    <w:rsid w:val="00CC2A2C"/>
    <w:rsid w:val="00CC3FD5"/>
    <w:rsid w:val="00CD2EAC"/>
    <w:rsid w:val="00CD7D1E"/>
    <w:rsid w:val="00D00EE0"/>
    <w:rsid w:val="00D020F7"/>
    <w:rsid w:val="00D025E4"/>
    <w:rsid w:val="00D05127"/>
    <w:rsid w:val="00D07A2D"/>
    <w:rsid w:val="00D07A69"/>
    <w:rsid w:val="00D10623"/>
    <w:rsid w:val="00D1337D"/>
    <w:rsid w:val="00D21589"/>
    <w:rsid w:val="00D21D93"/>
    <w:rsid w:val="00D238E3"/>
    <w:rsid w:val="00D31333"/>
    <w:rsid w:val="00D33AE7"/>
    <w:rsid w:val="00D3578D"/>
    <w:rsid w:val="00D50E2A"/>
    <w:rsid w:val="00D67803"/>
    <w:rsid w:val="00D76CB8"/>
    <w:rsid w:val="00D93D82"/>
    <w:rsid w:val="00DA4303"/>
    <w:rsid w:val="00DB0847"/>
    <w:rsid w:val="00DC3899"/>
    <w:rsid w:val="00DC6C23"/>
    <w:rsid w:val="00DD0B1D"/>
    <w:rsid w:val="00DD3C2C"/>
    <w:rsid w:val="00DD4BD5"/>
    <w:rsid w:val="00DE28CE"/>
    <w:rsid w:val="00DE62A2"/>
    <w:rsid w:val="00DE7027"/>
    <w:rsid w:val="00DF1396"/>
    <w:rsid w:val="00DF492E"/>
    <w:rsid w:val="00DF5815"/>
    <w:rsid w:val="00E05982"/>
    <w:rsid w:val="00E131BC"/>
    <w:rsid w:val="00E201FD"/>
    <w:rsid w:val="00E25EA2"/>
    <w:rsid w:val="00E27347"/>
    <w:rsid w:val="00E30C38"/>
    <w:rsid w:val="00E3366A"/>
    <w:rsid w:val="00E33698"/>
    <w:rsid w:val="00E33EDD"/>
    <w:rsid w:val="00E3478A"/>
    <w:rsid w:val="00E37D85"/>
    <w:rsid w:val="00E43E5A"/>
    <w:rsid w:val="00E508F7"/>
    <w:rsid w:val="00E5528C"/>
    <w:rsid w:val="00E63648"/>
    <w:rsid w:val="00E72809"/>
    <w:rsid w:val="00E86753"/>
    <w:rsid w:val="00E93777"/>
    <w:rsid w:val="00E959F1"/>
    <w:rsid w:val="00E9666F"/>
    <w:rsid w:val="00EB133F"/>
    <w:rsid w:val="00EB49D9"/>
    <w:rsid w:val="00EC424E"/>
    <w:rsid w:val="00EC7258"/>
    <w:rsid w:val="00ED1746"/>
    <w:rsid w:val="00ED6A7E"/>
    <w:rsid w:val="00ED7DDA"/>
    <w:rsid w:val="00EE1559"/>
    <w:rsid w:val="00EE3207"/>
    <w:rsid w:val="00EE7574"/>
    <w:rsid w:val="00EF678E"/>
    <w:rsid w:val="00F057F8"/>
    <w:rsid w:val="00F13073"/>
    <w:rsid w:val="00F1323E"/>
    <w:rsid w:val="00F149DA"/>
    <w:rsid w:val="00F1597E"/>
    <w:rsid w:val="00F22460"/>
    <w:rsid w:val="00F31660"/>
    <w:rsid w:val="00F4253F"/>
    <w:rsid w:val="00F47887"/>
    <w:rsid w:val="00F60325"/>
    <w:rsid w:val="00F7126A"/>
    <w:rsid w:val="00F73E82"/>
    <w:rsid w:val="00F92045"/>
    <w:rsid w:val="00F979E5"/>
    <w:rsid w:val="00FA0B06"/>
    <w:rsid w:val="00FC69B8"/>
    <w:rsid w:val="00FD3B7B"/>
    <w:rsid w:val="00FE224F"/>
    <w:rsid w:val="00FE727C"/>
    <w:rsid w:val="00FF4A6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2264257"/>
  <w15:docId w15:val="{A99B378C-F928-4D80-BFE9-0B4D06B5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3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483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B3483D"/>
    <w:pPr>
      <w:keepNext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3483D"/>
    <w:pPr>
      <w:keepNext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rsid w:val="00B348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3483D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B3483D"/>
    <w:pPr>
      <w:keepNext/>
      <w:ind w:left="216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B3483D"/>
    <w:pPr>
      <w:keepNext/>
      <w:ind w:left="360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3483D"/>
    <w:pPr>
      <w:keepNext/>
      <w:numPr>
        <w:numId w:val="1"/>
      </w:numPr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B3483D"/>
    <w:pPr>
      <w:keepNext/>
      <w:jc w:val="both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483D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semiHidden/>
    <w:rsid w:val="00B348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3483D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B3483D"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semiHidden/>
    <w:rsid w:val="00B3483D"/>
    <w:rPr>
      <w:sz w:val="22"/>
    </w:rPr>
  </w:style>
  <w:style w:type="paragraph" w:styleId="BodyTextIndent">
    <w:name w:val="Body Text Indent"/>
    <w:basedOn w:val="Normal"/>
    <w:semiHidden/>
    <w:rsid w:val="00B3483D"/>
    <w:pPr>
      <w:ind w:left="360"/>
    </w:pPr>
    <w:rPr>
      <w:sz w:val="22"/>
    </w:rPr>
  </w:style>
  <w:style w:type="paragraph" w:styleId="BodyText2">
    <w:name w:val="Body Text 2"/>
    <w:basedOn w:val="Normal"/>
    <w:semiHidden/>
    <w:rsid w:val="00B3483D"/>
    <w:rPr>
      <w:color w:val="FF0000"/>
      <w:sz w:val="24"/>
    </w:rPr>
  </w:style>
  <w:style w:type="character" w:styleId="Hyperlink">
    <w:name w:val="Hyperlink"/>
    <w:semiHidden/>
    <w:rsid w:val="00B348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483D"/>
    <w:pPr>
      <w:spacing w:before="100" w:after="100"/>
    </w:pPr>
    <w:rPr>
      <w:sz w:val="24"/>
      <w:lang w:val="en-US"/>
    </w:rPr>
  </w:style>
  <w:style w:type="paragraph" w:styleId="BodyTextIndent2">
    <w:name w:val="Body Text Indent 2"/>
    <w:basedOn w:val="Normal"/>
    <w:semiHidden/>
    <w:rsid w:val="00B3483D"/>
    <w:pPr>
      <w:ind w:left="2160"/>
    </w:pPr>
    <w:rPr>
      <w:rFonts w:ascii="Arial" w:hAnsi="Arial"/>
    </w:rPr>
  </w:style>
  <w:style w:type="character" w:styleId="HTMLTypewriter">
    <w:name w:val="HTML Typewriter"/>
    <w:unhideWhenUsed/>
    <w:rsid w:val="00B3483D"/>
    <w:rPr>
      <w:rFonts w:ascii="Courier New" w:eastAsia="Times New Roman" w:hAnsi="Courier New" w:cs="ArialMT"/>
      <w:sz w:val="21"/>
      <w:szCs w:val="21"/>
    </w:rPr>
  </w:style>
  <w:style w:type="character" w:styleId="PageNumber">
    <w:name w:val="page number"/>
    <w:basedOn w:val="DefaultParagraphFont"/>
    <w:semiHidden/>
    <w:rsid w:val="00B3483D"/>
  </w:style>
  <w:style w:type="paragraph" w:styleId="BodyText3">
    <w:name w:val="Body Text 3"/>
    <w:basedOn w:val="Normal"/>
    <w:semiHidden/>
    <w:rsid w:val="00B3483D"/>
    <w:pPr>
      <w:jc w:val="both"/>
    </w:pPr>
    <w:rPr>
      <w:rFonts w:ascii="Arial" w:hAnsi="Arial"/>
    </w:rPr>
  </w:style>
  <w:style w:type="paragraph" w:styleId="BodyTextIndent3">
    <w:name w:val="Body Text Indent 3"/>
    <w:basedOn w:val="Normal"/>
    <w:semiHidden/>
    <w:rsid w:val="00B3483D"/>
    <w:pPr>
      <w:ind w:left="2160" w:hanging="2160"/>
    </w:pPr>
    <w:rPr>
      <w:rFonts w:ascii="Arial" w:hAnsi="Arial"/>
      <w:b/>
    </w:rPr>
  </w:style>
  <w:style w:type="paragraph" w:styleId="NoSpacing">
    <w:name w:val="No Spacing"/>
    <w:uiPriority w:val="1"/>
    <w:qFormat/>
    <w:rsid w:val="00485F63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PlainText">
    <w:name w:val="Plain Text"/>
    <w:basedOn w:val="Normal"/>
    <w:semiHidden/>
    <w:rsid w:val="00B3483D"/>
    <w:pPr>
      <w:jc w:val="center"/>
    </w:pPr>
    <w:rPr>
      <w:rFonts w:ascii="Consolas" w:eastAsia="Calibri" w:hAnsi="Consolas"/>
      <w:sz w:val="21"/>
    </w:rPr>
  </w:style>
  <w:style w:type="paragraph" w:customStyle="1" w:styleId="Default">
    <w:name w:val="Default"/>
    <w:rsid w:val="00B3483D"/>
    <w:rPr>
      <w:rFonts w:ascii="Calibri" w:hAnsi="Calibri"/>
      <w:snapToGrid w:val="0"/>
      <w:color w:val="000000"/>
      <w:sz w:val="24"/>
      <w:lang w:eastAsia="en-US"/>
    </w:rPr>
  </w:style>
  <w:style w:type="character" w:customStyle="1" w:styleId="nowrap">
    <w:name w:val="nowrap"/>
    <w:basedOn w:val="DefaultParagraphFont"/>
    <w:rsid w:val="00B3483D"/>
  </w:style>
  <w:style w:type="paragraph" w:customStyle="1" w:styleId="Body1">
    <w:name w:val="Body 1"/>
    <w:rsid w:val="006C0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u w:color="000000"/>
      <w:bdr w:val="nil"/>
    </w:rPr>
  </w:style>
  <w:style w:type="paragraph" w:customStyle="1" w:styleId="MediumGrid1-Accent21">
    <w:name w:val="Medium Grid 1 - Accent 21"/>
    <w:basedOn w:val="Normal"/>
    <w:uiPriority w:val="34"/>
    <w:qFormat/>
    <w:rsid w:val="00C75752"/>
    <w:pPr>
      <w:ind w:left="720"/>
    </w:pPr>
  </w:style>
  <w:style w:type="paragraph" w:customStyle="1" w:styleId="Body">
    <w:name w:val="Body"/>
    <w:rsid w:val="00F3166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Underline">
    <w:name w:val="Underline"/>
    <w:rsid w:val="00076895"/>
    <w:rPr>
      <w:u w:val="single"/>
    </w:rPr>
  </w:style>
  <w:style w:type="character" w:customStyle="1" w:styleId="highlight2">
    <w:name w:val="highlight2"/>
    <w:basedOn w:val="DefaultParagraphFont"/>
    <w:rsid w:val="001005D6"/>
  </w:style>
  <w:style w:type="character" w:customStyle="1" w:styleId="inline-link">
    <w:name w:val="inline-link"/>
    <w:basedOn w:val="DefaultParagraphFont"/>
    <w:rsid w:val="005B49F9"/>
  </w:style>
  <w:style w:type="character" w:customStyle="1" w:styleId="submitted">
    <w:name w:val="submitted"/>
    <w:basedOn w:val="DefaultParagraphFont"/>
    <w:rsid w:val="005B49F9"/>
  </w:style>
  <w:style w:type="paragraph" w:styleId="Caption">
    <w:name w:val="caption"/>
    <w:basedOn w:val="Normal"/>
    <w:next w:val="Normal"/>
    <w:uiPriority w:val="35"/>
    <w:qFormat/>
    <w:rsid w:val="00CA7AA6"/>
    <w:pPr>
      <w:spacing w:before="120" w:after="240" w:line="360" w:lineRule="auto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133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77020B"/>
    <w:rPr>
      <w:b/>
      <w:bCs/>
      <w:sz w:val="22"/>
      <w:szCs w:val="22"/>
    </w:rPr>
  </w:style>
  <w:style w:type="character" w:customStyle="1" w:styleId="Heading3Char">
    <w:name w:val="Heading 3 Char"/>
    <w:link w:val="Heading3"/>
    <w:rsid w:val="0077020B"/>
    <w:rPr>
      <w:rFonts w:ascii="Arial" w:hAnsi="Arial"/>
      <w:b/>
      <w:color w:val="000080"/>
    </w:rPr>
  </w:style>
  <w:style w:type="character" w:customStyle="1" w:styleId="Heading5Char">
    <w:name w:val="Heading 5 Char"/>
    <w:link w:val="Heading5"/>
    <w:rsid w:val="0077020B"/>
    <w:rPr>
      <w:rFonts w:ascii="Arial" w:hAnsi="Arial"/>
      <w:b/>
      <w:color w:val="FF0000"/>
    </w:rPr>
  </w:style>
  <w:style w:type="character" w:customStyle="1" w:styleId="HeaderChar">
    <w:name w:val="Header Char"/>
    <w:link w:val="Header"/>
    <w:semiHidden/>
    <w:rsid w:val="0077020B"/>
  </w:style>
  <w:style w:type="character" w:customStyle="1" w:styleId="apple-converted-space">
    <w:name w:val="apple-converted-space"/>
    <w:rsid w:val="00D93D82"/>
    <w:rPr>
      <w:rFonts w:cs="Times New Roman"/>
    </w:rPr>
  </w:style>
  <w:style w:type="character" w:styleId="Strong">
    <w:name w:val="Strong"/>
    <w:uiPriority w:val="22"/>
    <w:qFormat/>
    <w:rsid w:val="00252170"/>
    <w:rPr>
      <w:b/>
      <w:bCs/>
    </w:rPr>
  </w:style>
  <w:style w:type="character" w:styleId="FollowedHyperlink">
    <w:name w:val="FollowedHyperlink"/>
    <w:uiPriority w:val="99"/>
    <w:semiHidden/>
    <w:unhideWhenUsed/>
    <w:rsid w:val="00974B1C"/>
    <w:rPr>
      <w:color w:val="800080"/>
      <w:u w:val="single"/>
    </w:rPr>
  </w:style>
  <w:style w:type="character" w:customStyle="1" w:styleId="BodyTextChar">
    <w:name w:val="Body Text Char"/>
    <w:link w:val="BodyText"/>
    <w:semiHidden/>
    <w:rsid w:val="006963E5"/>
    <w:rPr>
      <w:sz w:val="22"/>
      <w:lang w:eastAsia="en-US"/>
    </w:rPr>
  </w:style>
  <w:style w:type="character" w:customStyle="1" w:styleId="FooterChar">
    <w:name w:val="Footer Char"/>
    <w:link w:val="Footer"/>
    <w:uiPriority w:val="99"/>
    <w:rsid w:val="006C4D9C"/>
    <w:rPr>
      <w:lang w:eastAsia="en-US"/>
    </w:rPr>
  </w:style>
  <w:style w:type="character" w:styleId="CommentReference">
    <w:name w:val="annotation reference"/>
    <w:uiPriority w:val="99"/>
    <w:semiHidden/>
    <w:unhideWhenUsed/>
    <w:rsid w:val="0045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8F8"/>
  </w:style>
  <w:style w:type="character" w:customStyle="1" w:styleId="CommentTextChar">
    <w:name w:val="Comment Text Char"/>
    <w:link w:val="CommentText"/>
    <w:uiPriority w:val="99"/>
    <w:semiHidden/>
    <w:rsid w:val="004518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8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8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875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6823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8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8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107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s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aq%20Abu-Arafeh\My%20Documents\My%20Word\SPS\Stationery\Headed%20paper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788A-5C4B-45A3-9A73-C4A7EB70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2005</Template>
  <TotalTime>0</TotalTime>
  <Pages>3</Pages>
  <Words>654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NHSAA</Company>
  <LinksUpToDate>false</LinksUpToDate>
  <CharactersWithSpaces>4378</CharactersWithSpaces>
  <SharedDoc>false</SharedDoc>
  <HLinks>
    <vt:vector size="6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http://www.rcpch.ac.uk/sps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Lynn Macleod</dc:creator>
  <cp:lastModifiedBy>Konstantina Scott-Barrett</cp:lastModifiedBy>
  <cp:revision>2</cp:revision>
  <cp:lastPrinted>2019-02-18T12:53:00Z</cp:lastPrinted>
  <dcterms:created xsi:type="dcterms:W3CDTF">2026-03-27T09:56:00Z</dcterms:created>
  <dcterms:modified xsi:type="dcterms:W3CDTF">2026-03-27T09:56:00Z</dcterms:modified>
</cp:coreProperties>
</file>